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5040"/>
      </w:tblGrid>
      <w:tr w:rsidR="003523ED">
        <w:tc>
          <w:tcPr>
            <w:tcW w:w="10908" w:type="dxa"/>
            <w:gridSpan w:val="2"/>
          </w:tcPr>
          <w:p w:rsidR="003523ED" w:rsidRPr="008E0B54" w:rsidRDefault="008E0B54">
            <w:pPr>
              <w:pStyle w:val="Heading2"/>
              <w:rPr>
                <w:color w:val="FFFFFF" w:themeColor="background1"/>
              </w:rPr>
            </w:pPr>
            <w:r w:rsidRPr="008E0B54">
              <w:rPr>
                <w:noProof/>
                <w:color w:val="FFFFFF" w:themeColor="background1"/>
                <w:sz w:val="28"/>
                <w:shd w:val="clear" w:color="auto" w:fill="E36C0A" w:themeFill="accent6" w:themeFillShade="BF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50800</wp:posOffset>
                      </wp:positionV>
                      <wp:extent cx="1219200" cy="849630"/>
                      <wp:effectExtent l="9525" t="9525" r="9525" b="762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49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9A6" w:rsidRDefault="00193FAF">
                                  <w:r>
                                    <w:t xml:space="preserve">Company </w:t>
                                  </w:r>
                                </w:p>
                                <w:p w:rsidR="002849A6" w:rsidRDefault="00193FAF">
                                  <w:r>
                                    <w:t xml:space="preserve">Logo </w:t>
                                  </w:r>
                                </w:p>
                                <w:p w:rsidR="00193FAF" w:rsidRDefault="00193FAF">
                                  <w:r>
                                    <w:t>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29pt;margin-top:4pt;width:96pt;height: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">
                      <v:textbox>
                        <w:txbxContent>
                          <w:p w:rsidR="002849A6" w:rsidRDefault="00193FAF">
                            <w:r>
                              <w:t xml:space="preserve">Company </w:t>
                            </w:r>
                          </w:p>
                          <w:p w:rsidR="002849A6" w:rsidRDefault="00193FAF">
                            <w:r>
                              <w:t xml:space="preserve">Logo </w:t>
                            </w:r>
                          </w:p>
                          <w:p w:rsidR="00193FAF" w:rsidRDefault="00193FAF">
                            <w: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FAF" w:rsidRPr="008E0B54">
              <w:rPr>
                <w:color w:val="FFFFFF" w:themeColor="background1"/>
                <w:shd w:val="clear" w:color="auto" w:fill="E36C0A" w:themeFill="accent6" w:themeFillShade="BF"/>
              </w:rPr>
              <w:t>Company Name</w:t>
            </w:r>
          </w:p>
          <w:p w:rsidR="003523ED" w:rsidRPr="008E0B54" w:rsidRDefault="00193FAF" w:rsidP="008E0B54">
            <w:pPr>
              <w:pStyle w:val="Heading1"/>
              <w:shd w:val="clear" w:color="auto" w:fill="E36C0A" w:themeFill="accent6" w:themeFillShade="BF"/>
              <w:rPr>
                <w:color w:val="FFFFFF" w:themeColor="background1"/>
                <w:sz w:val="28"/>
              </w:rPr>
            </w:pPr>
            <w:r w:rsidRPr="008E0B54">
              <w:rPr>
                <w:color w:val="FFFFFF" w:themeColor="background1"/>
                <w:sz w:val="28"/>
              </w:rPr>
              <w:t>Job Description Template</w:t>
            </w:r>
          </w:p>
          <w:p w:rsidR="003523ED" w:rsidRDefault="003523ED"/>
          <w:p w:rsidR="003523ED" w:rsidRDefault="003523ED"/>
        </w:tc>
      </w:tr>
      <w:tr w:rsidR="003523ED" w:rsidTr="008E0B54">
        <w:tc>
          <w:tcPr>
            <w:tcW w:w="10908" w:type="dxa"/>
            <w:gridSpan w:val="2"/>
            <w:shd w:val="clear" w:color="auto" w:fill="E36C0A" w:themeFill="accent6" w:themeFillShade="BF"/>
            <w:vAlign w:val="center"/>
          </w:tcPr>
          <w:p w:rsidR="003523ED" w:rsidRPr="008E0B54" w:rsidRDefault="00193FAF" w:rsidP="00CC15F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Job title:</w:t>
            </w:r>
          </w:p>
        </w:tc>
      </w:tr>
      <w:tr w:rsidR="003523ED" w:rsidTr="008E0B54">
        <w:tc>
          <w:tcPr>
            <w:tcW w:w="10908" w:type="dxa"/>
            <w:gridSpan w:val="2"/>
            <w:shd w:val="clear" w:color="auto" w:fill="E36C0A" w:themeFill="accent6" w:themeFillShade="BF"/>
            <w:vAlign w:val="center"/>
          </w:tcPr>
          <w:p w:rsidR="003523ED" w:rsidRPr="008E0B54" w:rsidRDefault="00193FAF" w:rsidP="00CC15F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Work Location:</w:t>
            </w:r>
          </w:p>
        </w:tc>
      </w:tr>
      <w:tr w:rsidR="003523ED" w:rsidTr="008E0B54">
        <w:tc>
          <w:tcPr>
            <w:tcW w:w="10908" w:type="dxa"/>
            <w:gridSpan w:val="2"/>
            <w:shd w:val="clear" w:color="auto" w:fill="E36C0A" w:themeFill="accent6" w:themeFillShade="BF"/>
            <w:vAlign w:val="center"/>
          </w:tcPr>
          <w:p w:rsidR="003523ED" w:rsidRPr="008E0B54" w:rsidRDefault="00193FAF" w:rsidP="00CC15F0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Division/Department:</w:t>
            </w:r>
          </w:p>
        </w:tc>
      </w:tr>
      <w:tr w:rsidR="003523ED" w:rsidTr="008E0B54">
        <w:trPr>
          <w:trHeight w:val="485"/>
        </w:trPr>
        <w:tc>
          <w:tcPr>
            <w:tcW w:w="10908" w:type="dxa"/>
            <w:gridSpan w:val="2"/>
            <w:shd w:val="clear" w:color="auto" w:fill="E36C0A" w:themeFill="accent6" w:themeFillShade="BF"/>
            <w:vAlign w:val="center"/>
          </w:tcPr>
          <w:p w:rsidR="003523ED" w:rsidRPr="008E0B54" w:rsidRDefault="003523ED" w:rsidP="00CC15F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Reports to:</w:t>
            </w:r>
            <w:r w:rsidR="003015C9" w:rsidRPr="008E0B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F66AD" w:rsidRPr="008E0B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Title of Manager (not</w:t>
            </w:r>
            <w:r w:rsidR="00193FAF" w:rsidRPr="008E0B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person’s</w:t>
            </w:r>
            <w:r w:rsidR="004F66AD" w:rsidRPr="008E0B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name)</w:t>
            </w:r>
          </w:p>
        </w:tc>
      </w:tr>
      <w:tr w:rsidR="004260E8" w:rsidTr="00CC15F0">
        <w:tc>
          <w:tcPr>
            <w:tcW w:w="5868" w:type="dxa"/>
            <w:vAlign w:val="center"/>
          </w:tcPr>
          <w:p w:rsidR="004260E8" w:rsidRDefault="004260E8" w:rsidP="00CC1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E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Full-time</w:t>
            </w:r>
          </w:p>
          <w:p w:rsidR="004260E8" w:rsidRDefault="004260E8" w:rsidP="00CC1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Part-time</w:t>
            </w:r>
          </w:p>
        </w:tc>
        <w:tc>
          <w:tcPr>
            <w:tcW w:w="5040" w:type="dxa"/>
            <w:vAlign w:val="center"/>
          </w:tcPr>
          <w:p w:rsidR="004260E8" w:rsidRDefault="003F45E0" w:rsidP="00CC1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="004260E8">
              <w:rPr>
                <w:rFonts w:ascii="Arial" w:hAnsi="Arial" w:cs="Arial"/>
                <w:b/>
                <w:sz w:val="20"/>
                <w:szCs w:val="20"/>
              </w:rPr>
              <w:t xml:space="preserve"> Exempt</w:t>
            </w:r>
          </w:p>
          <w:p w:rsidR="004260E8" w:rsidRDefault="003F45E0" w:rsidP="00CC15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E"/>
            </w:r>
            <w:r w:rsidR="004260E8">
              <w:rPr>
                <w:rFonts w:ascii="Arial" w:hAnsi="Arial" w:cs="Arial"/>
                <w:b/>
                <w:sz w:val="20"/>
                <w:szCs w:val="20"/>
              </w:rPr>
              <w:t xml:space="preserve"> Nonexempt</w:t>
            </w:r>
          </w:p>
        </w:tc>
      </w:tr>
      <w:tr w:rsidR="003523ED">
        <w:tc>
          <w:tcPr>
            <w:tcW w:w="10908" w:type="dxa"/>
            <w:gridSpan w:val="2"/>
          </w:tcPr>
          <w:p w:rsidR="002B4504" w:rsidRPr="008E0B54" w:rsidRDefault="004260E8" w:rsidP="0042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sz w:val="20"/>
                <w:szCs w:val="20"/>
              </w:rPr>
              <w:t>Essential Duties and Responsibilities:</w:t>
            </w:r>
            <w:r w:rsidR="002B4504" w:rsidRPr="008E0B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108C6" w:rsidRPr="008E0B54" w:rsidRDefault="00CD3ABF" w:rsidP="004F66AD">
            <w:pPr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20"/>
                <w:szCs w:val="20"/>
              </w:rPr>
              <w:t xml:space="preserve">Write one sentence/short paragraph 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>g</w:t>
            </w:r>
            <w:r w:rsidRPr="008E0B54">
              <w:rPr>
                <w:rFonts w:ascii="Arial" w:hAnsi="Arial" w:cs="Arial"/>
                <w:sz w:val="20"/>
                <w:szCs w:val="20"/>
              </w:rPr>
              <w:t>iving a</w:t>
            </w:r>
            <w:r w:rsidR="000801D1" w:rsidRPr="008E0B54">
              <w:rPr>
                <w:rFonts w:ascii="Arial" w:hAnsi="Arial" w:cs="Arial"/>
                <w:sz w:val="20"/>
                <w:szCs w:val="20"/>
              </w:rPr>
              <w:t xml:space="preserve"> brief description to state overall purpose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>, expectations</w:t>
            </w:r>
            <w:r w:rsidR="000801D1" w:rsidRPr="008E0B5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>/or</w:t>
            </w:r>
            <w:r w:rsidR="000801D1" w:rsidRPr="008E0B54">
              <w:rPr>
                <w:rFonts w:ascii="Arial" w:hAnsi="Arial" w:cs="Arial"/>
                <w:sz w:val="20"/>
                <w:szCs w:val="20"/>
              </w:rPr>
              <w:t xml:space="preserve"> objectives of position. </w:t>
            </w:r>
            <w:r w:rsidRPr="008E0B54">
              <w:rPr>
                <w:rFonts w:ascii="Arial" w:hAnsi="Arial" w:cs="Arial"/>
                <w:sz w:val="20"/>
                <w:szCs w:val="20"/>
              </w:rPr>
              <w:t xml:space="preserve">Then add 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>bullet points, list</w:t>
            </w:r>
            <w:r w:rsidRPr="008E0B54">
              <w:rPr>
                <w:rFonts w:ascii="Arial" w:hAnsi="Arial" w:cs="Arial"/>
                <w:sz w:val="20"/>
                <w:szCs w:val="20"/>
              </w:rPr>
              <w:t>ing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 xml:space="preserve"> the specific tasks 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 xml:space="preserve">and job duties 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 xml:space="preserve">of the position that are required on a 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>daily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 xml:space="preserve"> basis. </w:t>
            </w:r>
            <w:r w:rsidR="00016F09" w:rsidRPr="008E0B54">
              <w:rPr>
                <w:rFonts w:ascii="Arial" w:hAnsi="Arial" w:cs="Arial"/>
                <w:sz w:val="20"/>
                <w:szCs w:val="20"/>
              </w:rPr>
              <w:t xml:space="preserve">Items should begin with action words such as perform, responsible for, deliver, develop, etc. </w:t>
            </w:r>
          </w:p>
          <w:p w:rsidR="004F66AD" w:rsidRPr="008E0B54" w:rsidRDefault="004F66AD" w:rsidP="004F66AD">
            <w:pPr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20"/>
                <w:szCs w:val="20"/>
              </w:rPr>
              <w:t>If this position is part of a group of levels</w:t>
            </w:r>
            <w:r w:rsidR="00170598" w:rsidRPr="008E0B54">
              <w:rPr>
                <w:rFonts w:ascii="Arial" w:hAnsi="Arial" w:cs="Arial"/>
                <w:sz w:val="20"/>
                <w:szCs w:val="20"/>
              </w:rPr>
              <w:t xml:space="preserve"> (i.e. Customer Service Rep I - Customer Service Rep II) </w:t>
            </w:r>
            <w:r w:rsidRPr="008E0B54">
              <w:rPr>
                <w:rFonts w:ascii="Arial" w:hAnsi="Arial" w:cs="Arial"/>
                <w:sz w:val="20"/>
                <w:szCs w:val="20"/>
              </w:rPr>
              <w:t xml:space="preserve">, be sure to show the increase in responsibility 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>or progress required to advance to different levels</w:t>
            </w:r>
            <w:r w:rsidRPr="008E0B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0598" w:rsidRPr="008E0B54" w:rsidRDefault="00170598" w:rsidP="004F66AD">
            <w:pPr>
              <w:rPr>
                <w:rFonts w:ascii="Arial" w:hAnsi="Arial" w:cs="Arial"/>
                <w:sz w:val="20"/>
                <w:szCs w:val="20"/>
              </w:rPr>
            </w:pPr>
          </w:p>
          <w:p w:rsidR="003523ED" w:rsidRPr="008E0B54" w:rsidRDefault="0007034A" w:rsidP="00AA673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>Perform related duties as assigned by supervisor</w:t>
            </w:r>
          </w:p>
          <w:p w:rsidR="00C86C0F" w:rsidRPr="008E0B54" w:rsidRDefault="00C86C0F" w:rsidP="00AA673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>Maintain compliance wit</w:t>
            </w:r>
            <w:r w:rsidR="00193FAF" w:rsidRPr="008E0B54">
              <w:rPr>
                <w:rFonts w:ascii="Arial" w:hAnsi="Arial" w:cs="Arial"/>
                <w:sz w:val="18"/>
                <w:szCs w:val="18"/>
              </w:rPr>
              <w:t xml:space="preserve">h all </w:t>
            </w:r>
            <w:r w:rsidR="00170598" w:rsidRPr="008E0B54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193FAF" w:rsidRPr="008E0B54">
              <w:rPr>
                <w:rFonts w:ascii="Arial" w:hAnsi="Arial" w:cs="Arial"/>
                <w:sz w:val="18"/>
                <w:szCs w:val="18"/>
              </w:rPr>
              <w:t>policies and procedures</w:t>
            </w:r>
            <w:r w:rsidRPr="008E0B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93FAF" w:rsidRPr="008E0B54" w:rsidRDefault="00193FAF" w:rsidP="00377357">
            <w:pPr>
              <w:autoSpaceDE w:val="0"/>
              <w:autoSpaceDN w:val="0"/>
              <w:adjustRightInd w:val="0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ED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0801D1" w:rsidRPr="008E0B54" w:rsidRDefault="0042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sz w:val="20"/>
                <w:szCs w:val="20"/>
              </w:rPr>
              <w:t>Education and/or Work Experience Requirements</w:t>
            </w:r>
            <w:r w:rsidR="003523ED" w:rsidRPr="008E0B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801D1" w:rsidRPr="008E0B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801D1" w:rsidRPr="008E0B54" w:rsidRDefault="000801D1">
            <w:pPr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20"/>
                <w:szCs w:val="20"/>
              </w:rPr>
              <w:t xml:space="preserve">This section is used to describe what knowledge, skills and abilities are required to perform the 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>daily tasks and job duties bulleted above.</w:t>
            </w:r>
            <w:r w:rsidR="00016F09" w:rsidRPr="008E0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 xml:space="preserve">If this position is part of a group of levels, be sure to show the increase in the knowledge, skills and abilities necessary to perform the 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 xml:space="preserve">daily tasks and 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>job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 xml:space="preserve"> duties</w:t>
            </w:r>
            <w:r w:rsidR="004F66AD" w:rsidRPr="008E0B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E0B54">
              <w:rPr>
                <w:rFonts w:ascii="Arial" w:hAnsi="Arial" w:cs="Arial"/>
                <w:sz w:val="20"/>
                <w:szCs w:val="20"/>
              </w:rPr>
              <w:t>Some examples are:</w:t>
            </w:r>
          </w:p>
          <w:p w:rsidR="00170598" w:rsidRPr="008E0B54" w:rsidRDefault="0017059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C55" w:rsidRPr="008E0B54" w:rsidRDefault="004F2C55" w:rsidP="004F2C55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>E</w:t>
            </w:r>
            <w:r w:rsidR="004F66AD" w:rsidRPr="008E0B54">
              <w:rPr>
                <w:rFonts w:ascii="Arial" w:hAnsi="Arial" w:cs="Arial"/>
                <w:sz w:val="18"/>
                <w:szCs w:val="18"/>
              </w:rPr>
              <w:t>xcellent</w:t>
            </w:r>
            <w:r w:rsidRPr="008E0B54">
              <w:rPr>
                <w:rFonts w:ascii="Arial" w:hAnsi="Arial" w:cs="Arial"/>
                <w:sz w:val="18"/>
                <w:szCs w:val="18"/>
              </w:rPr>
              <w:t xml:space="preserve"> verbal and written communication skills, </w:t>
            </w:r>
            <w:r w:rsidRPr="008E0B54">
              <w:rPr>
                <w:rFonts w:ascii="Arial" w:hAnsi="Arial" w:cs="Arial"/>
                <w:bCs/>
                <w:sz w:val="18"/>
                <w:szCs w:val="18"/>
              </w:rPr>
              <w:t>including ability to effectively communicate with internal and external customers</w:t>
            </w:r>
          </w:p>
          <w:p w:rsidR="004F2C55" w:rsidRPr="008E0B54" w:rsidRDefault="004F2C55" w:rsidP="004F2C55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>E</w:t>
            </w:r>
            <w:r w:rsidR="004F66AD" w:rsidRPr="008E0B54">
              <w:rPr>
                <w:rFonts w:ascii="Arial" w:hAnsi="Arial" w:cs="Arial"/>
                <w:sz w:val="18"/>
                <w:szCs w:val="18"/>
              </w:rPr>
              <w:t>xcellent c</w:t>
            </w:r>
            <w:r w:rsidRPr="008E0B54">
              <w:rPr>
                <w:rFonts w:ascii="Arial" w:hAnsi="Arial" w:cs="Arial"/>
                <w:sz w:val="18"/>
                <w:szCs w:val="18"/>
              </w:rPr>
              <w:t xml:space="preserve">omputer </w:t>
            </w:r>
            <w:r w:rsidR="004F66AD" w:rsidRPr="008E0B54">
              <w:rPr>
                <w:rFonts w:ascii="Arial" w:hAnsi="Arial" w:cs="Arial"/>
                <w:sz w:val="18"/>
                <w:szCs w:val="18"/>
              </w:rPr>
              <w:t>proficiency</w:t>
            </w:r>
            <w:r w:rsidRPr="008E0B54">
              <w:rPr>
                <w:rFonts w:ascii="Arial" w:hAnsi="Arial" w:cs="Arial"/>
                <w:sz w:val="18"/>
                <w:szCs w:val="18"/>
              </w:rPr>
              <w:t xml:space="preserve"> (MS Of</w:t>
            </w:r>
            <w:r w:rsidR="00193FAF" w:rsidRPr="008E0B54">
              <w:rPr>
                <w:rFonts w:ascii="Arial" w:hAnsi="Arial" w:cs="Arial"/>
                <w:sz w:val="18"/>
                <w:szCs w:val="18"/>
              </w:rPr>
              <w:t>fice – Word, Excel and Outlook)</w:t>
            </w:r>
          </w:p>
          <w:p w:rsidR="003523ED" w:rsidRPr="008E0B54" w:rsidRDefault="004F66AD" w:rsidP="00170598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>Must have A+ certification</w:t>
            </w:r>
          </w:p>
          <w:p w:rsidR="003523ED" w:rsidRPr="008E0B54" w:rsidRDefault="003523ED" w:rsidP="004F2C55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E0B54">
              <w:rPr>
                <w:rFonts w:ascii="Arial" w:hAnsi="Arial" w:cs="Arial"/>
                <w:bCs/>
                <w:sz w:val="18"/>
                <w:szCs w:val="18"/>
              </w:rPr>
              <w:t>Must be able to work under pressure and meet deadlines, while maintaining a positive attitude and providing exemplary customer service</w:t>
            </w:r>
          </w:p>
          <w:p w:rsidR="003523ED" w:rsidRPr="008E0B54" w:rsidRDefault="003523ED" w:rsidP="004F2C55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E0B54">
              <w:rPr>
                <w:rFonts w:ascii="Arial" w:hAnsi="Arial" w:cs="Arial"/>
                <w:bCs/>
                <w:sz w:val="18"/>
                <w:szCs w:val="18"/>
              </w:rPr>
              <w:t>Ability to work independently and to carry out assignments to completion within parameters of instructions given, prescribed routines, and standard accepted practices</w:t>
            </w:r>
          </w:p>
          <w:p w:rsidR="004260E8" w:rsidRPr="008E0B54" w:rsidRDefault="004260E8" w:rsidP="004F2C55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E0B54">
              <w:rPr>
                <w:rFonts w:ascii="Arial" w:hAnsi="Arial" w:cs="Arial"/>
                <w:bCs/>
                <w:sz w:val="18"/>
                <w:szCs w:val="18"/>
              </w:rPr>
              <w:t>High school diploma or GED</w:t>
            </w:r>
            <w:r w:rsidR="000801D1" w:rsidRPr="008E0B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70598" w:rsidRPr="008E0B54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</w:p>
          <w:p w:rsidR="003523ED" w:rsidRPr="008E0B54" w:rsidRDefault="004F2C55" w:rsidP="00AA673A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>Associate degree preferred</w:t>
            </w:r>
          </w:p>
          <w:p w:rsidR="00193FAF" w:rsidRPr="008E0B54" w:rsidRDefault="00193FAF" w:rsidP="00377357">
            <w:pPr>
              <w:ind w:left="45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3ED">
        <w:tc>
          <w:tcPr>
            <w:tcW w:w="10908" w:type="dxa"/>
            <w:gridSpan w:val="2"/>
            <w:tcBorders>
              <w:bottom w:val="double" w:sz="4" w:space="0" w:color="auto"/>
            </w:tcBorders>
          </w:tcPr>
          <w:p w:rsidR="00B108C6" w:rsidRPr="008E0B54" w:rsidRDefault="0042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sz w:val="20"/>
                <w:szCs w:val="20"/>
              </w:rPr>
              <w:t>Physical Requirements</w:t>
            </w:r>
            <w:r w:rsidR="004F2C55" w:rsidRPr="008E0B5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108C6" w:rsidRPr="008E0B54" w:rsidRDefault="000801D1">
            <w:pPr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 w:rsidR="00B108C6" w:rsidRPr="008E0B54">
              <w:rPr>
                <w:rFonts w:ascii="Arial" w:hAnsi="Arial" w:cs="Arial"/>
                <w:sz w:val="20"/>
                <w:szCs w:val="20"/>
              </w:rPr>
              <w:t xml:space="preserve">physically </w:t>
            </w:r>
            <w:r w:rsidRPr="008E0B54">
              <w:rPr>
                <w:rFonts w:ascii="Arial" w:hAnsi="Arial" w:cs="Arial"/>
                <w:sz w:val="20"/>
                <w:szCs w:val="20"/>
              </w:rPr>
              <w:t xml:space="preserve">required to perform the 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 xml:space="preserve">daily tasks and job </w:t>
            </w:r>
            <w:r w:rsidRPr="008E0B54">
              <w:rPr>
                <w:rFonts w:ascii="Arial" w:hAnsi="Arial" w:cs="Arial"/>
                <w:sz w:val="20"/>
                <w:szCs w:val="20"/>
              </w:rPr>
              <w:t>duties?</w:t>
            </w:r>
            <w:r w:rsidR="00B108C6" w:rsidRPr="008E0B54">
              <w:rPr>
                <w:rFonts w:ascii="Arial" w:hAnsi="Arial" w:cs="Arial"/>
                <w:sz w:val="20"/>
                <w:szCs w:val="20"/>
              </w:rPr>
              <w:t xml:space="preserve"> Be specific</w:t>
            </w:r>
            <w:r w:rsidR="00745851" w:rsidRPr="008E0B5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08C6" w:rsidRPr="008E0B54">
              <w:rPr>
                <w:rFonts w:ascii="Arial" w:hAnsi="Arial" w:cs="Arial"/>
                <w:sz w:val="20"/>
                <w:szCs w:val="20"/>
              </w:rPr>
              <w:t>Some examples are:</w:t>
            </w:r>
          </w:p>
          <w:p w:rsidR="00170598" w:rsidRPr="008E0B54" w:rsidRDefault="001705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4259B" w:rsidRPr="008E0B54" w:rsidRDefault="00B4259B" w:rsidP="00B4259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20"/>
                <w:szCs w:val="20"/>
              </w:rPr>
              <w:t xml:space="preserve">Ability to safely and successfully perform the essential job functions consistent with the ADA, FMLA and other federal, state and local standards, including meeting qualitative and/or quantitative productivity standards. </w:t>
            </w:r>
          </w:p>
          <w:p w:rsidR="00B4259B" w:rsidRPr="008E0B54" w:rsidRDefault="00B4259B" w:rsidP="00B4259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20"/>
                <w:szCs w:val="20"/>
              </w:rPr>
              <w:t>Ability to maintain regular, punctual attendance consistent with the ADA, FMLA and other fed</w:t>
            </w:r>
            <w:r w:rsidR="00193FAF" w:rsidRPr="008E0B54">
              <w:rPr>
                <w:rFonts w:ascii="Arial" w:hAnsi="Arial" w:cs="Arial"/>
                <w:sz w:val="20"/>
                <w:szCs w:val="20"/>
              </w:rPr>
              <w:t>eral, state and local standards</w:t>
            </w:r>
          </w:p>
          <w:p w:rsidR="003523ED" w:rsidRPr="008E0B54" w:rsidRDefault="00B108C6" w:rsidP="004F66AD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 xml:space="preserve">Must be able to </w:t>
            </w:r>
            <w:r w:rsidR="00F911EA" w:rsidRPr="008E0B54">
              <w:rPr>
                <w:rFonts w:ascii="Arial" w:hAnsi="Arial" w:cs="Arial"/>
                <w:sz w:val="18"/>
                <w:szCs w:val="18"/>
              </w:rPr>
              <w:t xml:space="preserve">lift and carry up to </w:t>
            </w:r>
            <w:r w:rsidR="00AA673A" w:rsidRPr="008E0B54">
              <w:rPr>
                <w:rFonts w:ascii="Arial" w:hAnsi="Arial" w:cs="Arial"/>
                <w:sz w:val="18"/>
                <w:szCs w:val="18"/>
              </w:rPr>
              <w:t>5</w:t>
            </w:r>
            <w:r w:rsidR="00193FAF" w:rsidRPr="008E0B54">
              <w:rPr>
                <w:rFonts w:ascii="Arial" w:hAnsi="Arial" w:cs="Arial"/>
                <w:sz w:val="18"/>
                <w:szCs w:val="18"/>
              </w:rPr>
              <w:t>0 lbs</w:t>
            </w:r>
          </w:p>
          <w:p w:rsidR="004F66AD" w:rsidRPr="008E0B54" w:rsidRDefault="004260E8" w:rsidP="00B4259B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8E0B54">
              <w:rPr>
                <w:rFonts w:ascii="Arial" w:hAnsi="Arial" w:cs="Arial"/>
                <w:sz w:val="18"/>
                <w:szCs w:val="18"/>
              </w:rPr>
              <w:t xml:space="preserve">Must be able to </w:t>
            </w:r>
            <w:r w:rsidR="00AA673A" w:rsidRPr="008E0B54">
              <w:rPr>
                <w:rFonts w:ascii="Arial" w:hAnsi="Arial" w:cs="Arial"/>
                <w:sz w:val="18"/>
                <w:szCs w:val="18"/>
              </w:rPr>
              <w:t xml:space="preserve">talk, </w:t>
            </w:r>
            <w:r w:rsidRPr="008E0B54">
              <w:rPr>
                <w:rFonts w:ascii="Arial" w:hAnsi="Arial" w:cs="Arial"/>
                <w:sz w:val="18"/>
                <w:szCs w:val="18"/>
              </w:rPr>
              <w:t>listen</w:t>
            </w:r>
            <w:r w:rsidR="00F911EA" w:rsidRPr="008E0B54">
              <w:rPr>
                <w:rFonts w:ascii="Arial" w:hAnsi="Arial" w:cs="Arial"/>
                <w:sz w:val="18"/>
                <w:szCs w:val="18"/>
              </w:rPr>
              <w:t xml:space="preserve"> and speak clearly on telephone</w:t>
            </w:r>
          </w:p>
          <w:p w:rsidR="00193FAF" w:rsidRPr="008E0B54" w:rsidRDefault="00193FAF" w:rsidP="00377357">
            <w:pPr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3ED" w:rsidTr="008E0B54">
        <w:trPr>
          <w:trHeight w:val="550"/>
        </w:trPr>
        <w:tc>
          <w:tcPr>
            <w:tcW w:w="10908" w:type="dxa"/>
            <w:gridSpan w:val="2"/>
            <w:tcBorders>
              <w:top w:val="double" w:sz="4" w:space="0" w:color="auto"/>
            </w:tcBorders>
            <w:shd w:val="clear" w:color="auto" w:fill="E36C0A" w:themeFill="accent6" w:themeFillShade="BF"/>
          </w:tcPr>
          <w:p w:rsidR="003523ED" w:rsidRPr="008E0B54" w:rsidRDefault="003523ED">
            <w:pPr>
              <w:rPr>
                <w:rFonts w:ascii="Arial" w:hAnsi="Arial" w:cs="Arial"/>
                <w:sz w:val="20"/>
                <w:szCs w:val="20"/>
              </w:rPr>
            </w:pPr>
          </w:p>
          <w:p w:rsidR="003523ED" w:rsidRPr="008E0B54" w:rsidRDefault="00193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sz w:val="20"/>
                <w:szCs w:val="20"/>
              </w:rPr>
              <w:t>Print Employee Name</w:t>
            </w:r>
            <w:r w:rsidR="003523ED" w:rsidRPr="008E0B5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523ED" w:rsidTr="008E0B54">
        <w:trPr>
          <w:trHeight w:val="550"/>
        </w:trPr>
        <w:tc>
          <w:tcPr>
            <w:tcW w:w="10908" w:type="dxa"/>
            <w:gridSpan w:val="2"/>
            <w:shd w:val="clear" w:color="auto" w:fill="E36C0A" w:themeFill="accent6" w:themeFillShade="BF"/>
          </w:tcPr>
          <w:p w:rsidR="00193FAF" w:rsidRPr="008E0B54" w:rsidRDefault="00193F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23ED" w:rsidRPr="008E0B54" w:rsidRDefault="004260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B54">
              <w:rPr>
                <w:rFonts w:ascii="Arial" w:hAnsi="Arial" w:cs="Arial"/>
                <w:b/>
                <w:sz w:val="20"/>
                <w:szCs w:val="20"/>
              </w:rPr>
              <w:t>Employee signature</w:t>
            </w:r>
            <w:r w:rsidR="003523ED" w:rsidRPr="008E0B54">
              <w:rPr>
                <w:rFonts w:ascii="Arial" w:hAnsi="Arial" w:cs="Arial"/>
                <w:sz w:val="20"/>
                <w:szCs w:val="20"/>
              </w:rPr>
              <w:t>:</w:t>
            </w:r>
            <w:r w:rsidRPr="008E0B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8E0B5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3523ED" w:rsidRPr="008E0B54" w:rsidRDefault="003523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523ED" w:rsidRDefault="003523ED">
      <w:bookmarkStart w:id="0" w:name="_GoBack"/>
      <w:bookmarkEnd w:id="0"/>
    </w:p>
    <w:sectPr w:rsidR="00352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CE3"/>
    <w:multiLevelType w:val="multilevel"/>
    <w:tmpl w:val="405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3F74"/>
    <w:multiLevelType w:val="hybridMultilevel"/>
    <w:tmpl w:val="3222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3E1"/>
    <w:multiLevelType w:val="hybridMultilevel"/>
    <w:tmpl w:val="3CD04A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72A6116"/>
    <w:multiLevelType w:val="hybridMultilevel"/>
    <w:tmpl w:val="9CD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1C90"/>
    <w:multiLevelType w:val="hybridMultilevel"/>
    <w:tmpl w:val="DBD4E9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46CA"/>
    <w:multiLevelType w:val="hybridMultilevel"/>
    <w:tmpl w:val="6ACEE5A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45142A8"/>
    <w:multiLevelType w:val="hybridMultilevel"/>
    <w:tmpl w:val="16FAD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7A7C"/>
    <w:multiLevelType w:val="hybridMultilevel"/>
    <w:tmpl w:val="5162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2B16"/>
    <w:multiLevelType w:val="hybridMultilevel"/>
    <w:tmpl w:val="3D9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F40DC"/>
    <w:multiLevelType w:val="hybridMultilevel"/>
    <w:tmpl w:val="E14A6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A391365"/>
    <w:multiLevelType w:val="multilevel"/>
    <w:tmpl w:val="908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D2082A"/>
    <w:multiLevelType w:val="hybridMultilevel"/>
    <w:tmpl w:val="B3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9470C"/>
    <w:multiLevelType w:val="hybridMultilevel"/>
    <w:tmpl w:val="C2E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8386E"/>
    <w:multiLevelType w:val="hybridMultilevel"/>
    <w:tmpl w:val="30B8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4"/>
  </w:num>
  <w:num w:numId="13">
    <w:abstractNumId w:val="14"/>
  </w:num>
  <w:num w:numId="14">
    <w:abstractNumId w:val="5"/>
  </w:num>
  <w:num w:numId="15">
    <w:abstractNumId w:val="10"/>
  </w:num>
  <w:num w:numId="16">
    <w:abstractNumId w:val="17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E8"/>
    <w:rsid w:val="00016F09"/>
    <w:rsid w:val="00061AE8"/>
    <w:rsid w:val="0007034A"/>
    <w:rsid w:val="000801D1"/>
    <w:rsid w:val="000A24B3"/>
    <w:rsid w:val="00170598"/>
    <w:rsid w:val="00193FAF"/>
    <w:rsid w:val="002849A6"/>
    <w:rsid w:val="002B4504"/>
    <w:rsid w:val="003015C9"/>
    <w:rsid w:val="003523ED"/>
    <w:rsid w:val="00377357"/>
    <w:rsid w:val="003F45E0"/>
    <w:rsid w:val="004260E8"/>
    <w:rsid w:val="0044655A"/>
    <w:rsid w:val="004F2C55"/>
    <w:rsid w:val="004F66AD"/>
    <w:rsid w:val="005A399F"/>
    <w:rsid w:val="0071371E"/>
    <w:rsid w:val="00735DD0"/>
    <w:rsid w:val="00745851"/>
    <w:rsid w:val="008E0B54"/>
    <w:rsid w:val="00917023"/>
    <w:rsid w:val="00982AFA"/>
    <w:rsid w:val="009B5565"/>
    <w:rsid w:val="00A51D3A"/>
    <w:rsid w:val="00A75C25"/>
    <w:rsid w:val="00AA673A"/>
    <w:rsid w:val="00B108C6"/>
    <w:rsid w:val="00B4259B"/>
    <w:rsid w:val="00BB74FC"/>
    <w:rsid w:val="00C85BEF"/>
    <w:rsid w:val="00C86C0F"/>
    <w:rsid w:val="00C91EA1"/>
    <w:rsid w:val="00CC15F0"/>
    <w:rsid w:val="00CD3ABF"/>
    <w:rsid w:val="00CE2A03"/>
    <w:rsid w:val="00E54B02"/>
    <w:rsid w:val="00EE66A8"/>
    <w:rsid w:val="00F165DA"/>
    <w:rsid w:val="00F911EA"/>
    <w:rsid w:val="00F936D3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DF409A-7930-41E7-91EE-8641D6CF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tp1192[1]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crivera</dc:creator>
  <cp:lastModifiedBy>Imran</cp:lastModifiedBy>
  <cp:revision>2</cp:revision>
  <cp:lastPrinted>2011-10-25T04:11:00Z</cp:lastPrinted>
  <dcterms:created xsi:type="dcterms:W3CDTF">2025-01-31T17:05:00Z</dcterms:created>
  <dcterms:modified xsi:type="dcterms:W3CDTF">2025-01-31T17:05:00Z</dcterms:modified>
</cp:coreProperties>
</file>