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Layout table to enter Name, Street Address, City, State, and Zip Code in 30 return address labels per page - when information is entered in one label, it automatically updates in all the rest"/>
      </w:tblPr>
      <w:tblGrid>
        <w:gridCol w:w="1370"/>
        <w:gridCol w:w="2274"/>
        <w:gridCol w:w="236"/>
        <w:gridCol w:w="1369"/>
        <w:gridCol w:w="2261"/>
        <w:gridCol w:w="236"/>
        <w:gridCol w:w="1369"/>
        <w:gridCol w:w="2261"/>
      </w:tblGrid>
      <w:tr w:rsidR="00C15FB0" w:rsidTr="00722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BDEBDC4" wp14:editId="08E26C5C">
                      <wp:extent cx="604520" cy="457200"/>
                      <wp:effectExtent l="0" t="0" r="24130" b="19050"/>
                      <wp:docPr id="6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2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B6A4F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">
                      <v:shape id="Freeform 2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zZ8IA&#10;AADaAAAADwAAAGRycy9kb3ducmV2LnhtbESPQWvCQBSE74L/YXlCb7pbC5qm2UhbWvBqVHp9ZJ9J&#10;2uzbkN2atL/eFQSPw8x8w2Sb0bbiTL1vHGt4XCgQxKUzDVcaDvvPeQLCB2SDrWPS8EceNvl0kmFq&#10;3MA7OhehEhHCPkUNdQhdKqUva7LoF64jjt7J9RZDlH0lTY9DhNtWLpVaSYsNx4UaO3qvqfwpfq2G&#10;t+Tp+X900h6/rFp/qFP4Hgqj9cNsfH0BEWgM9/CtvTUalnC9Em+AzC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PNnwgAAANo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3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aM8MA&#10;AADaAAAADwAAAGRycy9kb3ducmV2LnhtbESPT4vCMBTE7wv7HcJb8LKsqS5IrUYRoaCwF//g+W3z&#10;bEubl9pEW7+9EQSPw8z8hpkve1OLG7WutKxgNIxAEGdWl5wrOB7SnxiE88gaa8uk4E4OlovPjzkm&#10;2na8o9ve5yJA2CWooPC+SaR0WUEG3dA2xME729agD7LNpW6xC3BTy3EUTaTBksNCgQ2tC8qq/dUo&#10;6PLJ/3pqNpfTN/2l21FXpdO4Umrw1a9mIDz1/h1+tTdawS88r4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iaM8MAAADa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4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VNcMA&#10;AADaAAAADwAAAGRycy9kb3ducmV2LnhtbESPQWvCQBSE74L/YXkFb7qpiLWpq6gglAiCVuz1NfvM&#10;hmbfhuzWxH/vCgWPw8x8w8yXna3ElRpfOlbwOkpAEOdOl1woOH1thzMQPiBrrByTght5WC76vTmm&#10;2rV8oOsxFCJC2KeowIRQp1L63JBFP3I1cfQurrEYomwKqRtsI9xWcpwkU2mx5LhgsKaNofz3+GcV&#10;rHfn7emyb1c/h3NwmXnPvuu3TKnBS7f6ABGoC8/wf/tTK5jA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HVNcMAAADa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5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fmcMA&#10;AADaAAAADwAAAGRycy9kb3ducmV2LnhtbESPT4vCMBTE7wt+h/AEL7KmqyjSNYquCh48+Kd7fzTP&#10;tmvzUppo67c3grDHYWZ+w8wWrSnFnWpXWFbwNYhAEKdWF5wpSM7bzykI55E1lpZJwYMcLOadjxnG&#10;2jZ8pPvJZyJA2MWoIPe+iqV0aU4G3cBWxMG72NqgD7LOpK6xCXBTymEUTaTBgsNCjhX95JReTzej&#10;YJisxmbZ7vsjd7j8NtlfMlpHG6V63Xb5DcJT6//D7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rfmcMAAADa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6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x38IA&#10;AADaAAAADwAAAGRycy9kb3ducmV2LnhtbESPUWvCQBCE3wv+h2OFvtWNpYiknqKCRQpVjNLnJbfN&#10;heb2Qu6M6b/vCYU+DjPzDbNYDa5RPXeh9qJhOslAsZTe1FJpuJx3T3NQIZIYarywhh8OsFqOHhaU&#10;G3+TE/dFrFSCSMhJg42xzRFDadlRmPiWJXlfvnMUk+wqNB3dEtw1+JxlM3RUS1qw1PLWcvldXJ2G&#10;4rNHORzf5x9vL/6IWNltazdaP46H9SuoyEP8D/+190bDDO5X0g3A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ljHfwgAAANo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Enter Your Name:"/>
              <w:tag w:val="Enter Your Name:"/>
              <w:id w:val="-1532954698"/>
              <w:placeholder>
                <w:docPart w:val="1C80ED60938D445F95679AC583998E0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135F7F" w:rsidRPr="00135F7F" w:rsidRDefault="00FA22AD" w:rsidP="00CB100D">
                <w:pPr>
                  <w:pStyle w:val="Heading1"/>
                  <w:shd w:val="clear" w:color="auto" w:fill="000000" w:themeFill="text1"/>
                  <w:outlineLvl w:val="0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Enter Street Address:"/>
                <w:tag w:val="Enter Street Address:"/>
                <w:id w:val="2080938958"/>
                <w:placeholder>
                  <w:docPart w:val="EC3883AF367F4CF198D8B9FC23BA3F2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135F7F">
                  <w:t>Street Address</w:t>
                </w:r>
              </w:sdtContent>
            </w:sdt>
            <w:r w:rsidR="00135F7F">
              <w:br/>
            </w:r>
            <w:sdt>
              <w:sdtPr>
                <w:alias w:val="Enter City, ST ZIP Code:"/>
                <w:tag w:val="Enter City, ST ZIP Code:"/>
                <w:id w:val="-1912533212"/>
                <w:placeholder>
                  <w:docPart w:val="186843E9088448B18CFF942E764F1FF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135F7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53806E1" wp14:editId="680A675A">
                      <wp:extent cx="604520" cy="457200"/>
                      <wp:effectExtent l="0" t="0" r="24130" b="19050"/>
                      <wp:docPr id="1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20826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">
                      <v:shape id="Freeform 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PAMEA&#10;AADaAAAADwAAAGRycy9kb3ducmV2LnhtbESP3YrCMBSE7xd8h3AE79ZUL3SpRhFBXH9utvoAx+a0&#10;KTYnpclqfXsjCF4OM/MNM192thY3an3lWMFomIAgzp2uuFRwPm2+f0D4gKyxdkwKHuRhueh9zTHV&#10;7s5/dMtCKSKEfYoKTAhNKqXPDVn0Q9cQR69wrcUQZVtK3eI9wm0tx0kykRYrjgsGG1obyq/Zv1Vw&#10;LbLNutttj2MzLfThsjJ2PzFKDfrdagYiUBc+4Xf7VyuYwutKv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DwDBAAAA2g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IQsAA&#10;AADaAAAADwAAAGRycy9kb3ducmV2LnhtbERPTWuDQBC9B/oflin0EprVHkK0WaUIgoVcmoaep+5U&#10;RXfWuBu1/z57KPT4eN/HfDWDmGlynWUF8S4CQVxb3XGj4PJZPh9AOI+scbBMCn7JQZ49bI6Yarvw&#10;B81n34gQwi5FBa33Yyqlq1sy6HZ2JA7cj50M+gCnRuoJlxBuBvkSRXtpsOPQ0OJIRUt1f74ZBUuz&#10;/y4SU12/tnQq3+OlL5NDr9TT4/r2CsLT6v/Ff+5K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wIQsAAAADaAAAADwAAAAAAAAAAAAAAAACYAgAAZHJzL2Rvd25y&#10;ZXYueG1sUEsFBgAAAAAEAAQA9QAAAIU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6q8MA&#10;AADaAAAADwAAAGRycy9kb3ducmV2LnhtbESPT4vCMBTE74LfIbwFb5ruHty1GkUXBKkg+Ae9vm2e&#10;TdnmpTTR1m+/ERY8DjPzG2a26Gwl7tT40rGC91ECgjh3uuRCwem4Hn6B8AFZY+WYFDzIw2Le780w&#10;1a7lPd0PoRARwj5FBSaEOpXS54Ys+pGriaN3dY3FEGVTSN1gG+G2kh9JMpYWS44LBmv6NpT/Hm5W&#10;wWp7Xp+uu3b5sz8Hl5lJdqk/M6UGb91yCiJQF17h//ZGK5jA80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B6q8MAAADa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MgMUA&#10;AADbAAAADwAAAGRycy9kb3ducmV2LnhtbESPzW7CQAyE75V4h5WRuFSwKagIBRYEpZV66IGfcLey&#10;JglkvVF2S9K3rw+VerM145nPq03vavWgNlSeDbxMElDEubcVFway88d4ASpEZIu1ZzLwQwE268HT&#10;ClPrOz7S4xQLJSEcUjRQxtikWoe8JIdh4hti0a6+dRhlbQttW+wk3NV6miRz7bBiaSixobeS8vvp&#10;2xmYZrtXt+2/nmfhcL10xS2b7ZN3Y0bDfrsEFamP/+a/608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syAxQAAANsAAAAPAAAAAAAAAAAAAAAAAJgCAABkcnMv&#10;ZG93bnJldi54bWxQSwUGAAAAAAQABAD1AAAAigMAAAAA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538AA&#10;AADbAAAADwAAAGRycy9kb3ducmV2LnhtbERPTWvCQBC9F/oflil4qxOliKSu0gqWIqgYpechO82G&#10;ZmdDdhvjv3eFQm/zeJ+zWA2uUT13ofaiYTLOQLGU3tRSaTifNs9zUCGSGGq8sIYrB1gtHx8WlBt/&#10;kSP3RaxUCpGQkwYbY5sjhtKyozD2LUvivn3nKCbYVWg6uqRw1+A0y2boqJbUYKnlteXyp/h1Goqv&#10;HmV/2M53Hy/+gFjZdWvftR49DW+voCIP8V/85/40af4E7r+kA3B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Q538AAAADbAAAADwAAAAAAAAAAAAAAAACYAgAAZHJzL2Rvd25y&#10;ZXYueG1sUEsFBgAAAAAEAAQA9QAAAIU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110250055"/>
              <w:placeholder>
                <w:docPart w:val="BC9F1252C28E4150AA6D84B6A5F2F59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3"/>
                  <w:shd w:val="clear" w:color="auto" w:fill="000000" w:themeFill="text1"/>
                  <w:outlineLvl w:val="2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377515788"/>
                <w:placeholder>
                  <w:docPart w:val="3895603496F9432B8D9CE839B1ABCCB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736430870"/>
                <w:placeholder>
                  <w:docPart w:val="1973B6A137E847D88A2E076A1D9DE3A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4D5F8BD" wp14:editId="2FF23054">
                      <wp:extent cx="604520" cy="457200"/>
                      <wp:effectExtent l="0" t="0" r="24130" b="19050"/>
                      <wp:docPr id="1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952CC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4389hIAAPh5AAAOAAAAZHJzL2Uyb0RvYy54bWzsXW2PI7cN/l6g/2HgjwWa9cx4XrzIXj7k&#10;ekGBNA2QLfp5zut9QXdt1/bd3vXX96FEydSOKE3uNkWAOg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">
                      <v:shape id="Freeform 1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HZ8MA&#10;AADbAAAADwAAAGRycy9kb3ducmV2LnhtbESPQYvCMBCF7wv7H8IseFk0reIi1bSsgiLe1PU+NmNb&#10;tpmUJmr11xtB8DbDe++bN7OsM7W4UOsqywriQQSCOLe64kLB337Zn4BwHlljbZkU3MhBln5+zDDR&#10;9spbuux8IQKEXYIKSu+bREqXl2TQDWxDHLSTbQ36sLaF1C1eA9zUchhFP9JgxeFCiQ0tSsr/d2cT&#10;KIdNvNFm9X0fH8/1vFrHdpUvlep9db9TEJ46/za/0msd6o/g+UsY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RHZ8MAAADb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DSsEA&#10;AADbAAAADwAAAGRycy9kb3ducmV2LnhtbERPS4vCMBC+L+x/CLPgZVlTZZFajSJCQWEvPvA824xt&#10;aTOpTbT13xtB8DYf33Pmy97U4katKy0rGA0jEMSZ1SXnCo6H9CcG4TyyxtoyKbiTg+Xi82OOibYd&#10;7+i297kIIewSVFB43yRSuqwgg25oG+LAnW1r0AfY5lK32IVwU8txFE2kwZJDQ4ENrQvKqv3VKOjy&#10;yf96ajaX0zf9pdtRV6XTuFJq8NWvZiA89f4tfrk3Osz/h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g0rBAAAA2wAAAA8AAAAAAAAAAAAAAAAAmAIAAGRycy9kb3du&#10;cmV2LnhtbFBLBQYAAAAABAAEAPUAAACG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CDcIA&#10;AADbAAAADwAAAGRycy9kb3ducmV2LnhtbERP32vCMBB+F/wfwg1803SCznVGUUEYFQSduNdbczZl&#10;zaU0ma3/vREGvt3H9/Pmy85W4kqNLx0reB0lIIhzp0suFJy+tsMZCB+QNVaOScGNPCwX/d4cU+1a&#10;PtD1GAoRQ9inqMCEUKdS+tyQRT9yNXHkLq6xGCJsCqkbbGO4reQ4SabSYsmxwWBNG0P57/HPKljv&#10;ztvTZd+ufg7n4DLznn3Xb5lSg5du9QEiUBee4n/3p47zJ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4INwgAAANsAAAAPAAAAAAAAAAAAAAAAAJgCAABkcnMvZG93&#10;bnJldi54bWxQSwUGAAAAAAQABAD1AAAAhw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xb8MA&#10;AADbAAAADwAAAGRycy9kb3ducmV2LnhtbERPS0vDQBC+F/wPywhexG7a0iCx25C+oIceaoz3ITtN&#10;otnZkF2b+O/dgtDbfHzPWaWjacWVetdYVjCbRiCIS6sbrhQUH4eXVxDOI2tsLZOCX3KQrh8mK0y0&#10;HfidrrmvRAhhl6CC2vsukdKVNRl0U9sRB+5ie4M+wL6SuschhJtWzqMolgYbDg01drStqfzOf4yC&#10;ebFZmmw8PS/c+fI5VF/FYhftlXp6HLM3EJ5Gfxf/u486zI/h9k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xb8MAAADb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EMMEA&#10;AADbAAAADwAAAGRycy9kb3ducmV2LnhtbERPTWvCQBC9F/wPyxS81UlFWkldpQqWUrBiLD0P2Wk2&#10;NDsbstuY/ntXELzN433OYjW4RvXchdqLhsdJBoql9KaWSsPXcfswBxUiiaHGC2v45wCr5ehuQbnx&#10;JzlwX8RKpRAJOWmwMbY5YigtOwoT37Ik7sd3jmKCXYWmo1MKdw1Os+wJHdWSGiy1vLFc/hZ/TkPx&#10;3aN87j/mu7eZ3yNWdtPatdbj++H1BVTkId7EV/e7SfOf4fJLOgCX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BBDDBAAAA2wAAAA8AAAAAAAAAAAAAAAAAmAIAAGRycy9kb3du&#10;cmV2LnhtbFBLBQYAAAAABAAEAPUAAACG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799529139"/>
              <w:placeholder>
                <w:docPart w:val="48749B6DC463479DB3916D80FA032FA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5"/>
                  <w:shd w:val="clear" w:color="auto" w:fill="000000" w:themeFill="text1"/>
                  <w:outlineLvl w:val="4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153846112"/>
                <w:placeholder>
                  <w:docPart w:val="66F5FFA2AA47470BB2912902B5EE22F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652257747"/>
                <w:placeholder>
                  <w:docPart w:val="CE7390041D394A64A496F75EEA036A0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bookmarkStart w:id="0" w:name="_GoBack"/>
        <w:bookmarkEnd w:id="0"/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115018B4" wp14:editId="381DDC19">
                      <wp:extent cx="604520" cy="457200"/>
                      <wp:effectExtent l="0" t="0" r="24130" b="19050"/>
                      <wp:docPr id="3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3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4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5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7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5EA38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">
                      <v:shape id="Freeform 3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W4cQA&#10;AADbAAAADwAAAGRycy9kb3ducmV2LnhtbESPT2vCQBTE7wW/w/IK3uomisWmrsE/CB5btYXeHtnX&#10;JDT7NuyuJvn2XUHwOMzMb5hl3ptGXMn52rKCdJKAIC6srrlUcD7tXxYgfEDW2FgmBQN5yFejpyVm&#10;2nb8SddjKEWEsM9QQRVCm0npi4oM+oltiaP3a53BEKUrpXbYRbhp5DRJXqXBmuNChS1tKyr+jhej&#10;YDd8fB0uvbP27TTbJNNF+23mP0qNn/v1O4hAfXiE7+2DVjBL4f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j1uHEAAAA2wAAAA8AAAAAAAAAAAAAAAAAmAIAAGRycy9k&#10;b3ducmV2LnhtbFBLBQYAAAAABAAEAPUAAACJ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6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wN8MA&#10;AADbAAAADwAAAGRycy9kb3ducmV2LnhtbESPQYvCMBSE74L/ITxhL6Kpy1K0GkWEggt7WRXPz+bZ&#10;ljYvtcna+u/NguBxmJlvmNWmN7W4U+tKywpm0wgEcWZ1ybmC0zGdzEE4j6yxtkwKHuRgsx4OVpho&#10;2/Ev3Q8+FwHCLkEFhfdNIqXLCjLoprYhDt7VtgZ9kG0udYtdgJtafkZRLA2WHBYKbGhXUFYd/oyC&#10;Lo8vu4XZ385j+km/Z12VLuaVUh+jfrsE4an37/CrvdcK4i/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fwN8MAAADb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6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xcMUA&#10;AADbAAAADwAAAGRycy9kb3ducmV2LnhtbESP3WrCQBSE7wu+w3IE7+pGoVajq2hBKCkU/EFvj9lj&#10;Npg9G7KrSd++Wyh4OczMN8xi1dlKPKjxpWMFo2ECgjh3uuRCwfGwfZ2C8AFZY+WYFPyQh9Wy97LA&#10;VLuWd/TYh0JECPsUFZgQ6lRKnxuy6IeuJo7e1TUWQ5RNIXWDbYTbSo6TZCItlhwXDNb0YSi/7e9W&#10;webrtD1ev9v1ZXcKLjOz7Fy/Z0oN+t16DiJQF57h//anVjB5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fFw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6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CEsQA&#10;AADbAAAADwAAAGRycy9kb3ducmV2LnhtbESPT2vCQBTE7wW/w/KEXkQ3KgaJruKfFnrwYG28P7LP&#10;JJp9G7JbE7+9WxB6HGbmN8xy3ZlK3KlxpWUF41EEgjizuuRcQfrzOZyDcB5ZY2WZFDzIwXrVe1ti&#10;om3L33Q/+VwECLsEFRTe14mULivIoBvZmjh4F9sY9EE2udQNtgFuKjmJolgaLDksFFjTrqDsdvo1&#10;CibpdmY23WEwdcfLuc2v6XQffSj13u82CxCeOv8ffrW/tII4hr8v4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ghLEAAAA2w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6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3TcMA&#10;AADbAAAADwAAAGRycy9kb3ducmV2LnhtbESPUWvCQBCE3wv9D8cWfKsbpVhJPUWFFhGsNC19XnLb&#10;XGhuL+SuMf57TxD6OMzMN8xiNbhG9dyF2ouGyTgDxVJ6U0ul4evz9XEOKkQSQ40X1nDmAKvl/d2C&#10;cuNP8sF9ESuVIBJy0mBjbHPEUFp2FMa+ZUnej+8cxSS7Ck1HpwR3DU6zbIaOakkLllreWi5/iz+n&#10;ofjuUd6P+/nh7ckfESu7be1G69HDsH4BFXmI/+Fbe2c0zJ7h+iX9A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d3Tc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205879853"/>
              <w:placeholder>
                <w:docPart w:val="3043BC0BA3924EB4B186702B2AD2B8E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2"/>
                  <w:shd w:val="clear" w:color="auto" w:fill="000000" w:themeFill="text1"/>
                  <w:outlineLvl w:val="1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1362168494"/>
                <w:placeholder>
                  <w:docPart w:val="A3F756A73ED44B1BA6641827C74D537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262969257"/>
                <w:placeholder>
                  <w:docPart w:val="2BD54CE782AF4BEC9E29A978C1D1501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C479B00" wp14:editId="5F3A09E3">
                      <wp:extent cx="604520" cy="457200"/>
                      <wp:effectExtent l="0" t="0" r="24130" b="19050"/>
                      <wp:docPr id="2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7CF45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">
                      <v:shape id="Freeform 2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GH8MA&#10;AADbAAAADwAAAGRycy9kb3ducmV2LnhtbESP3YrCMBSE74V9h3AWvNNUYf2pRlkEWQW9UPsAh+bY&#10;FJuTbhO1u09vBMHLYWa+YebL1lbiRo0vHSsY9BMQxLnTJRcKstO6NwHhA7LGyjEp+CMPy8VHZ46p&#10;dnc+0O0YChEh7FNUYEKoUyl9bsii77uaOHpn11gMUTaF1A3eI9xWcpgkI2mx5LhgsKaVofxyvFoF&#10;48n/7pqVl3GR0fZ3uvs57H1llOp+tt8zEIHa8A6/2hutYPgF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UGH8MAAADb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2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yG8MA&#10;AADbAAAADwAAAGRycy9kb3ducmV2LnhtbESPT4vCMBTE78J+h/AWvIimeii2GkWEgsJe/MOe3zbP&#10;trR56TZZ2/32RhA8DjPzG2a9HUwj7tS5yrKC+SwCQZxbXXGh4HrJpksQziNrbCyTgn9ysN18jNaY&#10;atvzie5nX4gAYZeigtL7NpXS5SUZdDPbEgfvZjuDPsiukLrDPsBNIxdRFEuDFYeFElval5TX5z+j&#10;oC/in31iDr/fE/rKjvO+zpJlrdT4c9itQHga/Dv8ah+0gkUMz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NyG8MAAADb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2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zXMUA&#10;AADbAAAADwAAAGRycy9kb3ducmV2LnhtbESPzWrDMBCE74W8g9hCb7XcHJrGjWySQKC4UMgP6XVj&#10;bSwTa2UsJXbfvioUchxm5htmUYy2FTfqfeNYwUuSgiCunG64VnDYb57fQPiArLF1TAp+yEORTx4W&#10;mGk38JZuu1CLCGGfoQITQpdJ6StDFn3iOuLonV1vMUTZ11L3OES4beU0TV+lxYbjgsGO1oaqy+5q&#10;Faw+j5vD+WtYnrbH4EozL7+7WanU0+O4fAcRaAz38H/7QyuYzuD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XNc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KO8EA&#10;AADbAAAADwAAAGRycy9kb3ducmV2LnhtbERPS2vCQBC+F/wPywheim6qVCS6itYWeujBR7wP2TGJ&#10;ZmdDdmvSf985FHr8+N6rTe9q9aA2VJ4NvEwSUMS5txUXBrLzx3gBKkRki7VnMvBDATbrwdMKU+s7&#10;PtLjFAslIRxSNFDG2KRah7wkh2HiG2Lhrr51GAW2hbYtdhLuaj1Nkrl2WLE0lNjQW0n5/fTtDEyz&#10;3avb9l/Ps3C4Xrrils32ybsxo2G/XYKK1Md/8Z/704pPxsoX+Q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ICjvBAAAA2wAAAA8AAAAAAAAAAAAAAAAAmAIAAGRycy9kb3du&#10;cmV2LnhtbFBLBQYAAAAABAAEAPUAAACG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/ZMMA&#10;AADbAAAADwAAAGRycy9kb3ducmV2LnhtbESPUWvCQBCE3wv+h2OFvtWNUsSmnlKFliJYMS19XnLb&#10;XGhuL+SuMf57Tyj4OMzMN8xyPbhG9dyF2ouG6SQDxVJ6U0ul4evz9WEBKkQSQ40X1nDmAOvV6G5J&#10;ufEnOXJfxEoliIScNNgY2xwxlJYdhYlvWZL34ztHMcmuQtPRKcFdg7Msm6OjWtKCpZa3lsvf4s9p&#10;KL57lI/DbrF/e/QHxMpuW7vR+n48vDyDijzEW/i//W40zJ7g+iX9A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7/ZM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679473095"/>
              <w:placeholder>
                <w:docPart w:val="409F67E8E684456CAD4CFD635B270ED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4"/>
                  <w:shd w:val="clear" w:color="auto" w:fill="000000" w:themeFill="text1"/>
                  <w:outlineLvl w:val="3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46190976"/>
                <w:placeholder>
                  <w:docPart w:val="EDD67B894DBD46E09BC7F0E64686193A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2070715185"/>
                <w:placeholder>
                  <w:docPart w:val="8446B907804A43B5AF2B2B7A9D42364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29239C7" wp14:editId="6A92808E">
                      <wp:extent cx="604520" cy="457200"/>
                      <wp:effectExtent l="0" t="0" r="24130" b="19050"/>
                      <wp:docPr id="1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F1EFA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V/BRMAAPh5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">
                      <v:shape id="Freeform 1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qf8MA&#10;AADbAAAADwAAAGRycy9kb3ducmV2LnhtbESPQWvCQBCF70L/wzIFb2YTD8VGV5EWoYeCaNv7kB2z&#10;0exszG6T6K93BcHbDO/N+94sVoOtRUetrxwryJIUBHHhdMWlgt+fzWQGwgdkjbVjUnAhD6vly2iB&#10;uXY976jbh1LEEPY5KjAhNLmUvjBk0SeuIY7awbUWQ1zbUuoW+xhuazlN0zdpseJIMNjQh6HitP+3&#10;kXt15z8zy46H7XdWUFld++78qdT4dVjPQQQawtP8uP7Ssf473H+JA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Tqf8MAAADb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2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ZP9MAA&#10;AADbAAAADwAAAGRycy9kb3ducmV2LnhtbERPy4rCMBTdC/5DuIIb0VQXoh3TIkLBgdn4wPW1udOW&#10;Nje1ydj695OF4PJw3rt0MI14UucqywqWiwgEcW51xYWC6yWbb0A4j6yxsUwKXuQgTcajHcba9nyi&#10;59kXIoSwi1FB6X0bS+nykgy6hW2JA/drO4M+wK6QusM+hJtGrqJoLQ1WHBpKbOlQUl6f/4yCvljf&#10;D1tzfNxm9JN9L/s6225qpaaTYf8FwtPgP+K3+6gVrML68CX8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ZP9MAAAADbAAAADwAAAAAAAAAAAAAAAACYAgAAZHJzL2Rvd25y&#10;ZXYueG1sUEsFBgAAAAAEAAQA9QAAAIU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2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Os8UA&#10;AADbAAAADwAAAGRycy9kb3ducmV2LnhtbESPT2vCQBTE70K/w/IKvZmNHqqmrmILQklB8A/2+sw+&#10;s8Hs25DdmvTbu4LgcZiZ3zDzZW9rcaXWV44VjJIUBHHhdMWlgsN+PZyC8AFZY+2YFPyTh+XiZTDH&#10;TLuOt3TdhVJECPsMFZgQmkxKXxiy6BPXEEfv7FqLIcq2lLrFLsJtLcdp+i4tVhwXDDb0Zai47P6s&#10;gs+f4/pw3nSr0/YYXG5m+W8zyZV6e+1XHyAC9eEZfrS/tYLx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E6z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90cQA&#10;AADbAAAADwAAAGRycy9kb3ducmV2LnhtbESPS2vDMBCE74H8B7GBXkojxyGluJFDntBDDonr3hdr&#10;/WitlbHU2P33VaGQ4zDzzTDrzWhacaPeNZYVLOYRCOLC6oYrBfn76ekFhPPIGlvLpOCHHGzS6WSN&#10;ibYDX+mW+UqEEnYJKqi97xIpXVGTQTe3HXHwStsb9EH2ldQ9DqHctDKOomdpsOGwUGNH+5qKr+zb&#10;KIjz3cpsx/Pj0l3Kj6H6zJeH6KjUw2zcvoLwNPp7+J9+04GL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PdHEAAAA2w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IjsMA&#10;AADbAAAADwAAAGRycy9kb3ducmV2LnhtbESPUWvCQBCE3wv9D8cW+lY32iISPUUFSylUaVp8XnJr&#10;LpjbC7lrTP99TxD6OMzMN8xiNbhG9dyF2ouG8SgDxVJ6U0ul4ftr9zQDFSKJocYLa/jlAKvl/d2C&#10;cuMv8sl9ESuVIBJy0mBjbHPEUFp2FEa+ZUneyXeOYpJdhaajS4K7BidZNkVHtaQFSy1vLZfn4sdp&#10;KI49yv7wPvt4ffEHxMpuW7vR+vFhWM9BRR7if/jWfjMaJs9w/ZJ+A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Ijs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1216240670"/>
              <w:placeholder>
                <w:docPart w:val="3C10416497C14234B8A3F533477916D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6"/>
                  <w:shd w:val="clear" w:color="auto" w:fill="000000" w:themeFill="text1"/>
                  <w:outlineLvl w:val="5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1140771738"/>
                <w:placeholder>
                  <w:docPart w:val="D322FE20C7D246A3B53855DB0941EE5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072002798"/>
                <w:placeholder>
                  <w:docPart w:val="BE04178E05D14D6BB48E76524AF14A9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1B8A7BF" wp14:editId="2606DF03">
                      <wp:extent cx="604520" cy="457200"/>
                      <wp:effectExtent l="0" t="0" r="24130" b="19050"/>
                      <wp:docPr id="69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7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30068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">
                      <v:shape id="Freeform 70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iNL4A&#10;AADbAAAADwAAAGRycy9kb3ducmV2LnhtbERPTYvCMBC9L/gfwgje1sQVVq1GcUVhr1bF69CMbbWZ&#10;lCba6q83h4U9Pt73YtXZSjyo8aVjDaOhAkGcOVNyruF42H1OQfiAbLByTBqe5GG17H0sMDGu5T09&#10;0pCLGMI+QQ1FCHUipc8KsuiHriaO3MU1FkOETS5Ng20Mt5X8UupbWiw5NhRY06ag7JberYaf6Xj2&#10;6py0p7NVk626hGubGq0H/W49BxGoC//iP/ev0TCJ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lojS+AAAA2wAAAA8AAAAAAAAAAAAAAAAAmAIAAGRycy9kb3ducmV2&#10;LnhtbFBLBQYAAAAABAAEAPUAAACD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71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FcsUA&#10;AADbAAAADwAAAGRycy9kb3ducmV2LnhtbESPQWvCQBSE74X+h+UVvBTdxINNoqsUIaDQS7X0/Mw+&#10;NyHZt2l2Nem/7xYKPQ4z8w2z2U22E3cafONYQbpIQBBXTjdsFHycy3kGwgdkjZ1jUvBNHnbbx4cN&#10;FtqN/E73UzAiQtgXqKAOoS+k9FVNFv3C9cTRu7rBYohyMFIPOEa47eQySVbSYsNxocae9jVV7elm&#10;FYxmddnn9vD1+Uxv5TEd2zLPWqVmT9PrGkSgKfyH/9oHreAlh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cVyxQAAANs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7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aQsUA&#10;AADbAAAADwAAAGRycy9kb3ducmV2LnhtbESP3WrCQBSE74W+w3IKvdNNFapGV1FBKBEK/qC3x+wx&#10;G5o9G7Jbk759Vyh4OczMN8x82dlK3KnxpWMF74MEBHHudMmFgtNx25+A8AFZY+WYFPySh+XipTfH&#10;VLuW93Q/hEJECPsUFZgQ6lRKnxuy6AeuJo7ezTUWQ5RNIXWDbYTbSg6T5ENaLDkuGKxpYyj/PvxY&#10;BevdeXu6fbWr6/4cXGam2aUeZ0q9vXarGYhAXXiG/9ufWsF4BI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VpC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7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vI8YA&#10;AADbAAAADwAAAGRycy9kb3ducmV2LnhtbESPS2/CMBCE75X6H6ytxAWBAxSKAgbxaCUOHHik91W8&#10;JIF4HcWGpP++roTU42hmvtHMl60pxYNqV1hWMOhHIIhTqwvOFCTnr94UhPPIGkvLpOCHHCwXry9z&#10;jLVt+EiPk89EgLCLUUHufRVL6dKcDLq+rYiDd7G1QR9knUldYxPgppTDKJpIgwWHhRwr2uSU3k53&#10;o2CYrMdm1e67I3e4fDfZNRlto0+lOm/tagbCU+v/w8/2Tiv4eIe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YvI8YAAADb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7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afMMA&#10;AADbAAAADwAAAGRycy9kb3ducmV2LnhtbESPUUvDQBCE3wv9D8cWfGs3iq0l9lraglKEWozi85Jb&#10;c8HcXsidafz3nlDo4zAz3zCrzeAa1XMXai8abmcZKJbSm1oqDR/vT9MlqBBJDDVeWMMvB9isx6MV&#10;5caf5Y37IlYqQSTkpMHG2OaIobTsKMx8y5K8L985ikl2FZqOzgnuGrzLsgU6qiUtWGp5b7n8Ln6c&#10;huKzR3k9vSyPz/f+hFjZfWt3Wt9Mhu0jqMhDvIYv7YPR8DCH/y/pB+D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DafM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2034068755"/>
              <w:placeholder>
                <w:docPart w:val="6AAB8741D28048C9B8BB78EAB967A57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1"/>
                  <w:shd w:val="clear" w:color="auto" w:fill="000000" w:themeFill="text1"/>
                  <w:outlineLvl w:val="0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586158048"/>
                <w:placeholder>
                  <w:docPart w:val="BA094EB7C6304B50A660455DAB0FB058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495146726"/>
                <w:placeholder>
                  <w:docPart w:val="735EAF084C6449589FDCBB1FC631C2C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8D28631" wp14:editId="44B67418">
                      <wp:extent cx="604520" cy="457200"/>
                      <wp:effectExtent l="0" t="0" r="24130" b="19050"/>
                      <wp:docPr id="7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7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0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48568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">
                      <v:shape id="Freeform 7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TnMIA&#10;AADbAAAADwAAAGRycy9kb3ducmV2LnhtbESPQYvCMBSE78L+h/CEvWmqByvVKCLIuurF7v6AZ/Pa&#10;FJuX0kSt/94sLHgcZuYbZrnubSPu1PnasYLJOAFBXDhdc6Xg92c3moPwAVlj45gUPMnDevUxWGKm&#10;3YPPdM9DJSKEfYYKTAhtJqUvDFn0Y9cSR690ncUQZVdJ3eEjwm0jp0kykxZrjgsGW9oaKq75zSq4&#10;lvlu239/naYmLfXxsjH2MDNKfQ77zQJEoD68w//tvVaQp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hOcwgAAANs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7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s78EA&#10;AADbAAAADwAAAGRycy9kb3ducmV2LnhtbERPTWvCQBC9F/oflil4Kc1GD1HTrFKEgIIXo/Q8zU6T&#10;kOxsmt2a+O/dg+Dx8b6z7WQ6caXBNZYVzKMYBHFpdcOVgss5/1iBcB5ZY2eZFNzIwXbz+pJhqu3I&#10;J7oWvhIhhF2KCmrv+1RKV9Zk0EW2Jw7crx0M+gCHSuoBxxBuOrmI40QabDg01NjTrqayLf6NgrFK&#10;fnZrs//7fqdjfpiPbb5etUrN3qavTxCeJv8UP9x7rWAZxoYv4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bO/BAAAA2wAAAA8AAAAAAAAAAAAAAAAAmAIAAGRycy9kb3du&#10;cmV2LnhtbFBLBQYAAAAABAAEAPUAAACG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7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tqMUA&#10;AADbAAAADwAAAGRycy9kb3ducmV2LnhtbESPzWrDMBCE74W+g9hCb7XcHprEiRySQKC4UMgPyXVj&#10;rS1Ta2UsNXbfvioEchxm5htmsRxtK67U+8axgtckBUFcOt1wreB42L5MQfiArLF1TAp+ycMyf3xY&#10;YKbdwDu67kMtIoR9hgpMCF0mpS8NWfSJ64ijV7neYoiyr6XucYhw28q3NH2XFhuOCwY72hgqv/c/&#10;VsH687Q9Vl/D6rI7BVeYWXHuJoVSz0/jag4i0Bju4Vv7QyuYzOD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W2o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8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ZB8EA&#10;AADbAAAADwAAAGRycy9kb3ducmV2LnhtbERPTYvCMBC9C/6HMAt7kTVVUaQaRd0VPHjQ2r0PzdjW&#10;bSalydr6781B8Ph438t1Zypxp8aVlhWMhhEI4szqknMF6WX/NQfhPLLGyjIpeJCD9arfW2Ksbctn&#10;uic+FyGEXYwKCu/rWEqXFWTQDW1NHLirbQz6AJtc6gbbEG4qOY6imTRYcmgosKZdQdlf8m8UjNPt&#10;1Gy642DiTtffNr+lk+/oR6nPj26zAOGp82/xy33QCuZhffg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YWQfBAAAA2wAAAA8AAAAAAAAAAAAAAAAAmAIAAGRycy9kb3du&#10;cmV2LnhtbFBLBQYAAAAABAAEAPUAAACG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8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sWMMA&#10;AADbAAAADwAAAGRycy9kb3ducmV2LnhtbESPUWvCQBCE3wv9D8cW+lY3liIhekortJSCFaP4vOTW&#10;XDC3F3LXGP+9Vyj0cZiZb5jFanStGrgPjRcN00kGiqXyppFaw2H//pSDCpHEUOuFNVw5wGp5f7eg&#10;wviL7HgoY60SREJBGmyMXYEYKsuOwsR3LMk7+d5RTLKv0fR0SXDX4nOWzdBRI2nBUsdry9W5/HEa&#10;yuOA8r39yjcfL36LWNt1Z9+0fnwYX+egIo/xP/zX/jQa8in8fkk/A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6sWM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972981753"/>
              <w:placeholder>
                <w:docPart w:val="DEC79C53A48540B395F7BAC7CE2132D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3"/>
                  <w:shd w:val="clear" w:color="auto" w:fill="000000" w:themeFill="text1"/>
                  <w:outlineLvl w:val="2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874392569"/>
                <w:placeholder>
                  <w:docPart w:val="40E0B215B97E4C6BABE904AE481033A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918127279"/>
                <w:placeholder>
                  <w:docPart w:val="B16E87DC2A2246639E541FDEBF6DF68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0995AAF" wp14:editId="1362C3D5">
                      <wp:extent cx="604520" cy="457200"/>
                      <wp:effectExtent l="0" t="0" r="24130" b="19050"/>
                      <wp:docPr id="8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8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A0B3A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ck+xIAAPh5AAAOAAAAZHJzL2Uyb0RvYy54bWzsXW2PI7cN/l6g/2HgjwWa9cx4XrzIXj7k&#10;ekGBNA2QLfp5zut9QXdt1/bd3vXX96FEydSOKE3uNkVQ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">
                      <v:shape id="Freeform 8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S4MEA&#10;AADbAAAADwAAAGRycy9kb3ducmV2LnhtbESPQYvCMBSE74L/ITxhL6JpV1ykGkUFRbzp6v3ZPNti&#10;81KaqNVfbwTB4zAz3zCTWWNKcaPaFZYVxP0IBHFqdcGZgsP/qjcC4TyyxtIyKXiQg9m03Zpgou2d&#10;d3Tb+0wECLsEFeTeV4mULs3JoOvbijh4Z1sb9EHWmdQ13gPclPI3iv6kwYLDQo4VLXNKL/urCZTj&#10;Nt5qs+4+h6druSg2sV2nK6V+Os18DMJT47/hT3ujFYwG8P4Sf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O0uDBAAAA2w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8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WzcMA&#10;AADbAAAADwAAAGRycy9kb3ducmV2LnhtbESPQYvCMBSE7wv+h/AEL4umyiK1GkWEgsJeVsXzs3m2&#10;pc1LbaKt/94sLOxxmJlvmNWmN7V4UutKywqmkwgEcWZ1ybmC8ykdxyCcR9ZYWyYFL3KwWQ8+Vpho&#10;2/EPPY8+FwHCLkEFhfdNIqXLCjLoJrYhDt7NtgZ9kG0udYtdgJtazqJoLg2WHBYKbGhXUFYdH0ZB&#10;l8+vu4XZ3y+f9J0epl2VLuJKqdGw3y5BeOr9f/ivvdcK4i/4/RJ+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sWzcMAAADb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8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XisUA&#10;AADbAAAADwAAAGRycy9kb3ducmV2LnhtbESP3WrCQBSE7wt9h+UUelc3FawaXUUFoUQQ/EFvj9lj&#10;NjR7NmS3Jn37riB4OczMN8x03tlK3KjxpWMFn70EBHHudMmFguNh/TEC4QOyxsoxKfgjD/PZ68sU&#10;U+1a3tFtHwoRIexTVGBCqFMpfW7Iou+5mjh6V9dYDFE2hdQNthFuK9lPki9pseS4YLCmlaH8Z/9r&#10;FSw3p/Xxum0Xl90puMyMs3M9zJR6f+sWExCBuvAMP9rfWsFoAP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ReK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8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k6MQA&#10;AADbAAAADwAAAGRycy9kb3ducmV2LnhtbESPT4vCMBTE7wt+h/AEL6KpiiJdo/gXPHjY1e790Tzb&#10;7jYvpYm2fnsjCHscZuY3zGLVmlLcqXaFZQWjYQSCOLW64ExBcjkM5iCcR9ZYWiYFD3KwWnY+Fhhr&#10;2/A33c8+EwHCLkYFufdVLKVLczLohrYiDt7V1gZ9kHUmdY1NgJtSjqNoJg0WHBZyrGibU/p3vhkF&#10;42QzNev21J+4r+tPk/0mk120V6rXbdefIDy1/j/8bh+1gvkM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9ZOjEAAAA2w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8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Rt8MA&#10;AADbAAAADwAAAGRycy9kb3ducmV2LnhtbESPUUvDQBCE3wX/w7GCb3ajiIa011ILigi1GEufl9w2&#10;F5rbC7kzjf++Vyj0cZiZb5jZYnStGrgPjRcNj5MMFEvlTSO1hu3v+0MOKkQSQ60X1vDPARbz25sZ&#10;FcYf5YeHMtYqQSQUpMHG2BWIobLsKEx8x5K8ve8dxST7Gk1PxwR3LT5l2Qs6aiQtWOp4Zbk6lH9O&#10;Q7kbUL43X/n649lvEGu76uyb1vd343IKKvIYr+FL+9NoyF/h/CX9AJ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Rt8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280802491"/>
              <w:placeholder>
                <w:docPart w:val="6DD226A6EDEF40728B5A347A1660F8D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5"/>
                  <w:shd w:val="clear" w:color="auto" w:fill="000000" w:themeFill="text1"/>
                  <w:outlineLvl w:val="4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647899697"/>
                <w:placeholder>
                  <w:docPart w:val="C36BF017F44D4661A55042A340CC015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1052302770"/>
                <w:placeholder>
                  <w:docPart w:val="F72CD9184F2B4857934D49FE4473BF1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00D8ABB" wp14:editId="3DD23BD4">
                      <wp:extent cx="604520" cy="457200"/>
                      <wp:effectExtent l="0" t="0" r="24130" b="19050"/>
                      <wp:docPr id="8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3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D310F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">
                      <v:shape id="Freeform 8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TAMIA&#10;AADbAAAADwAAAGRycy9kb3ducmV2LnhtbESPT4vCMBTE78J+h/AWvGm6ilK7RtlVBI/+B2+P5m1b&#10;tnkpSdT67Y0geBxm5jfMdN6aWlzJ+cqygq9+AoI4t7riQsFhv+qlIHxA1lhbJgV38jCffXSmmGl7&#10;4y1dd6EQEcI+QwVlCE0mpc9LMuj7tiGO3p91BkOUrpDa4S3CTS0HSTKWBiuOCyU2tCgp/99djILl&#10;fXNcX1pn7WQ//E0GaXMyo7NS3c/25xtEoDa8w6/2WitIJ/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hMAwgAAANs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9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GE8EA&#10;AADbAAAADwAAAGRycy9kb3ducmV2LnhtbERPTWuDQBC9F/oflin0UupqDiFaNyEIQgK5NA05T9yJ&#10;iu6scTfR/vvsodDj433nm9n04kGjay0rSKIYBHFldcu1gtNP+bkC4Tyyxt4yKfglB5v160uOmbYT&#10;f9Pj6GsRQthlqKDxfsikdFVDBl1kB+LAXe1o0Ac41lKPOIVw08tFHC+lwZZDQ4MDFQ1V3fFuFEz1&#10;8lKkZnc7f9Ch3CdTV6arTqn3t3n7BcLT7P/Ff+6dVpCG9eFL+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ZhhPBAAAA2wAAAA8AAAAAAAAAAAAAAAAAmAIAAGRycy9kb3du&#10;cmV2LnhtbFBLBQYAAAAABAAEAPUAAACG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9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HVMUA&#10;AADbAAAADwAAAGRycy9kb3ducmV2LnhtbESPT2vCQBTE7wW/w/IK3pqNHvwTXUUFoaRQ0Iq9PrPP&#10;bGj2bchuTfrt3YLgcZiZ3zDLdW9rcaPWV44VjJIUBHHhdMWlgtPX/m0GwgdkjbVjUvBHHtarwcsS&#10;M+06PtDtGEoRIewzVGBCaDIpfWHIok9cQxy9q2sthijbUuoWuwi3tRyn6URarDguGGxoZ6j4Of5a&#10;BduP8/50/ew2l8M5uNzM8+9mmis1fO03CxCB+vAMP9rvWsF8BP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4dU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9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0NsUA&#10;AADbAAAADwAAAGRycy9kb3ducmV2LnhtbESPT2vCQBTE70K/w/IKvYhuGrG0aVaxVcGDh1bT+yP7&#10;8qfNvg3ZrYnf3hUEj8PM/IZJl4NpxIk6V1tW8DyNQBDnVtdcKsiO28krCOeRNTaWScGZHCwXD6MU&#10;E217/qbTwZciQNglqKDyvk2kdHlFBt3UtsTBK2xn0AfZlVJ32Ae4aWQcRS/SYM1hocKWPivK/w7/&#10;RkGcfczNatiPZ+6r+OnL32y2jjZKPT0Oq3cQngZ/D9/aO63gLYb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/Q2xQAAANsAAAAPAAAAAAAAAAAAAAAAAJgCAABkcnMv&#10;ZG93bnJldi54bWxQSwUGAAAAAAQABAD1AAAAigMAAAAA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9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BacMA&#10;AADbAAAADwAAAGRycy9kb3ducmV2LnhtbESPUUvDQBCE34X+h2MLvtlNVaSNvZZasJSClqbF5yW3&#10;5oK5vZA70/jve4Lg4zAz3zCL1eAa1XMXai8appMMFEvpTS2VhvPp9W4GKkQSQ40X1vDDAVbL0c2C&#10;cuMvcuS+iJVKEAk5abAxtjliKC07ChPfsiTv03eOYpJdhaajS4K7Bu+z7Akd1ZIWLLW8sVx+Fd9O&#10;Q/HRo7wf9rO37aM/IFZ209oXrW/Hw/oZVOQh/of/2jujYf4Av1/SD8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kBac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606725148"/>
              <w:placeholder>
                <w:docPart w:val="DEEC7330FAD04628846173AD71E077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2"/>
                  <w:shd w:val="clear" w:color="auto" w:fill="000000" w:themeFill="text1"/>
                  <w:outlineLvl w:val="1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67736738"/>
                <w:placeholder>
                  <w:docPart w:val="593B1D1475A9474FB5633CCCDC54C8E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534458167"/>
                <w:placeholder>
                  <w:docPart w:val="31CD5F92B933423C9CFFA87ED418A74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0A54211" wp14:editId="50CDCFE2">
                      <wp:extent cx="604520" cy="457200"/>
                      <wp:effectExtent l="0" t="0" r="24130" b="19050"/>
                      <wp:docPr id="9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95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D6433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">
                      <v:shape id="Freeform 9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P+MMA&#10;AADbAAAADwAAAGRycy9kb3ducmV2LnhtbESP3YrCMBSE7xd8h3AE79bUBf+qUURYVHAvdPsAh+bY&#10;FJuT2kStPr0RFvZymJlvmPmytZW4UeNLxwoG/QQEce50yYWC7Pf7cwLCB2SNlWNS8CAPy0XnY46p&#10;dnc+0O0YChEh7FNUYEKoUyl9bsii77uaOHon11gMUTaF1A3eI9xW8itJRtJiyXHBYE1rQ/n5eLUK&#10;xpPn/pqV53GR0e4y3W8OP74ySvW67WoGIlAb/sN/7a1WMB3C+0v8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rP+MMAAADb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9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7/MMA&#10;AADbAAAADwAAAGRycy9kb3ducmV2LnhtbESPQYvCMBSE7wv+h/AEL4umeii2GkWEggteVpc9P5tn&#10;W9q81CZr67/fCILHYWa+YdbbwTTiTp2rLCuYzyIQxLnVFRcKfs7ZdAnCeWSNjWVS8CAH283oY42p&#10;tj1/0/3kCxEg7FJUUHrfplK6vCSDbmZb4uBdbWfQB9kVUnfYB7hp5CKKYmmw4rBQYkv7kvL69GcU&#10;9EV82SfmcPv9pGP2Ne/rLFnWSk3Gw24FwtPg3+FX+6AVJDE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y7/MMAAADb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9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6u8UA&#10;AADbAAAADwAAAGRycy9kb3ducmV2LnhtbESPzWrDMBCE74W+g9hCb7XcHprEiRySQKC4UMgPyXVj&#10;rS1Ta2UsNXbfvioEchxm5htmsRxtK67U+8axgtckBUFcOt1wreB42L5MQfiArLF1TAp+ycMyf3xY&#10;YKbdwDu67kMtIoR9hgpMCF0mpS8NWfSJ64ijV7neYoiyr6XucYhw28q3NH2XFhuOCwY72hgqv/c/&#10;VsH687Q9Vl/D6rI7BVeYWXHuJoVSz0/jag4i0Bju4Vv7QyuYTeD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rq7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9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D3MMA&#10;AADbAAAADwAAAGRycy9kb3ducmV2LnhtbERPPW/CMBDdK/EfrENiqYhToiIIGERpK3XoUELYT/GR&#10;BOJzFLtJ+u/roVLHp/e93Y+mET11rras4CmKQRAXVtdcKsjP7/MVCOeRNTaWScEPOdjvJg9bTLUd&#10;+ER95ksRQtilqKDyvk2ldEVFBl1kW+LAXW1n0AfYlVJ3OIRw08hFHC+lwZpDQ4UtHSsq7tm3UbDI&#10;X57NYfx8TNzX9TKUtzx5jd+Umk3HwwaEp9H/i//cH1rBOowN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fD3MMAAADb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9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2g8MA&#10;AADbAAAADwAAAGRycy9kb3ducmV2LnhtbESPUUvDQBCE3wX/w7FC3+ymRaSJvZa2oJSCLUbxecmt&#10;uWBuL+TONP33nlDwcZiZb5jlenStGrgPjRcNs2kGiqXyppFaw8f78/0CVIgkhlovrOHCAdar25sl&#10;Fcaf5Y2HMtYqQSQUpMHG2BWIobLsKEx9x5K8L987ikn2NZqezgnuWpxn2SM6aiQtWOp4Z7n6Ln+c&#10;hvJzQDmeDovXlwd/QqztrrNbrSd34+YJVOQx/oev7b3RkOfw9yX9A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E2g8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023702875"/>
              <w:placeholder>
                <w:docPart w:val="1E0850BB159F461899E0A5AD8B18D6B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4"/>
                  <w:shd w:val="clear" w:color="auto" w:fill="000000" w:themeFill="text1"/>
                  <w:outlineLvl w:val="3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2130612359"/>
                <w:placeholder>
                  <w:docPart w:val="2F55693011234CF59C3D80393E34FCE5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1097555232"/>
                <w:placeholder>
                  <w:docPart w:val="65BA330A6F21482B9CE83F881367389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6227AB7" wp14:editId="3A2DDAA9">
                      <wp:extent cx="604520" cy="457200"/>
                      <wp:effectExtent l="0" t="0" r="24130" b="19050"/>
                      <wp:docPr id="10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01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4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5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EDA26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">
                      <v:shape id="Freeform 10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Av8MA&#10;AADcAAAADwAAAGRycy9kb3ducmV2LnhtbESPQYvCMBCF7wv+hzCCtzXtHkSqUUQRPAiiu96HZmyq&#10;zaQ22bb6642wsLcZ3pv3vZkve1uJlhpfOlaQjhMQxLnTJRcKfr63n1MQPiBrrByTggd5WC4GH3PM&#10;tOv4SO0pFCKGsM9QgQmhzqT0uSGLfuxq4qhdXGMxxLUppG6wi+G2kl9JMpEWS44EgzWtDeW306+N&#10;3Ke7n800vV4O+zSnonx27X2j1GjYr2YgAvXh3/x3vdOxfpLC+5k4gV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DAv8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02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a58IA&#10;AADcAAAADwAAAGRycy9kb3ducmV2LnhtbERPTWvCQBC9F/wPywheSt3oIZg0q4gQUOilqXges2MS&#10;kp2N2dWk/75bKPQ2j/c52W4ynXjS4BrLClbLCARxaXXDlYLzV/62AeE8ssbOMin4Jge77ewlw1Tb&#10;kT/pWfhKhBB2KSqove9TKV1Zk0G3tD1x4G52MOgDHCqpBxxDuOnkOopiabDh0FBjT4eayrZ4GAVj&#10;FV8PiTneL6/0kZ9WY5snm1apxXzav4PwNPl/8Z/7qMP8aA2/z4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Jrn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0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hUcQA&#10;AADcAAAADwAAAGRycy9kb3ducmV2LnhtbERP22rCQBB9L/gPywi+1Y0Vak2zihYESaHgBfs6zU6y&#10;odnZkF1N+vfdgtC3OZzrZOvBNuJGna8dK5hNExDEhdM1VwrOp93jCwgfkDU2jknBD3lYr0YPGaba&#10;9Xyg2zFUIoawT1GBCaFNpfSFIYt+6lriyJWusxgi7CqpO+xjuG3kU5I8S4s1xwaDLb0ZKr6PV6tg&#10;+37ZncuPfvN1uASXm2X+2S5ypSbjYfMKItAQ/sV3917H+ck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4VHEAAAA3AAAAA8AAAAAAAAAAAAAAAAAmAIAAGRycy9k&#10;b3ducmV2LnhtbFBLBQYAAAAABAAEAPUAAACJAwAAAAA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0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ItMMA&#10;AADcAAAADwAAAGRycy9kb3ducmV2LnhtbERPS2vCQBC+C/0PyxR6KbpbtUVSV/EJPXhoY7wP2TFJ&#10;m50N2a2J/74rFLzNx/ec+bK3tbhQ6yvHGl5GCgRx7kzFhYbsuB/OQPiAbLB2TBqu5GG5eBjMMTGu&#10;4y+6pKEQMYR9ghrKEJpESp+XZNGPXEMcubNrLYYI20KaFrsYbms5VupNWqw4NpTY0Kak/Cf9tRrG&#10;2frVrvrD88R/nk9d8Z1Ntmqn9dNjv3oHEagPd/G/+8PE+WoKt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cItM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0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hrcEA&#10;AADcAAAADwAAAGRycy9kb3ducmV2LnhtbERPTWvCQBC9F/wPyxS81UnFFkldpQqWUrBiLD0P2Wk2&#10;NDsbstuY/ntXELzN433OYjW4RvXchdqLhsdJBoql9KaWSsPXcfswBxUiiaHGC2v45wCr5ehuQbnx&#10;JzlwX8RKpRAJOWmwMbY5YigtOwoT37Ik7sd3jmKCXYWmo1MKdw1Os+wZHdWSGiy1vLFc/hZ/TkPx&#10;3aN87j/mu7eZ3yNWdtPatdbj++H1BVTkId7EV/e7SfOzJ7g8ky7A5R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vYa3BAAAA3AAAAA8AAAAAAAAAAAAAAAAAmAIAAGRycy9kb3du&#10;cmV2LnhtbFBLBQYAAAAABAAEAPUAAACG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821505666"/>
              <w:placeholder>
                <w:docPart w:val="20B4EE6591BE4D299E3BE0F13BBB3CC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6"/>
                  <w:shd w:val="clear" w:color="auto" w:fill="000000" w:themeFill="text1"/>
                  <w:outlineLvl w:val="5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639238808"/>
                <w:placeholder>
                  <w:docPart w:val="1CB2D57A95C743E3A9254F32CE2FDB4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1037497618"/>
                <w:placeholder>
                  <w:docPart w:val="6AA0A67A6CB74EAAAA49F789F86C45C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2F6BD6D" wp14:editId="5D4B80AF">
                      <wp:extent cx="604520" cy="457200"/>
                      <wp:effectExtent l="0" t="0" r="24130" b="19050"/>
                      <wp:docPr id="10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07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9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0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1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0126B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">
                      <v:shape id="Freeform 10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OD8AA&#10;AADcAAAADwAAAGRycy9kb3ducmV2LnhtbERPS4vCMBC+L/gfwgje1kQFH9UoKi7sdavidWjGttpM&#10;ShNtd3+9WVjY23x8z1ltOluJJzW+dKxhNFQgiDNnSs41nI4f73MQPiAbrByThm/ysFn33laYGNfy&#10;Fz3TkIsYwj5BDUUIdSKlzwqy6IeuJo7c1TUWQ4RNLk2DbQy3lRwrNZUWS44NBda0Lyi7pw+rYTef&#10;LH46J+35YtXsoK7h1qZG60G/2y5BBOrCv/jP/WnifDWD3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mOD8AAAADcAAAADwAAAAAAAAAAAAAAAACYAgAAZHJzL2Rvd25y&#10;ZXYueG1sUEsFBgAAAAAEAAQA9QAAAIU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0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tDcUA&#10;AADcAAAADwAAAGRycy9kb3ducmV2LnhtbESPT2vCQBDF74V+h2UKvRTd2INodBURAha8+Ieep9kx&#10;CcnOxuxq0m/vHARvM7w37/1muR5co+7Uhcqzgck4AUWce1txYeB8ykYzUCEiW2w8k4F/CrBevb8t&#10;MbW+5wPdj7FQEsIhRQNljG2qdchLchjGviUW7eI7h1HWrtC2w17CXaO/k2SqHVYsDSW2tC0pr483&#10;Z6Avpn/budtdf79on/1M+jqbz2pjPj+GzQJUpCG+zM/rnRX8RGj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K0N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0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Wu8MA&#10;AADcAAAADwAAAGRycy9kb3ducmV2LnhtbERPS2vCQBC+F/wPyxS81U178BHdiBYESaGgFb1Os5Ns&#10;aHY2ZFeT/nu3IPQ2H99zVuvBNuJGna8dK3idJCCIC6drrhScvnYvcxA+IGtsHJOCX/KwzkZPK0y1&#10;6/lAt2OoRAxhn6ICE0KbSukLQxb9xLXEkStdZzFE2FVSd9jHcNvItySZSos1xwaDLb0bKn6OV6tg&#10;+3HencrPfvN9OAeXm0V+aWe5UuPnYbMEEWgI/+KHe6/j/GQBf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fWu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1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YasYA&#10;AADcAAAADwAAAGRycy9kb3ducmV2LnhtbESPQW/CMAyF75P4D5GRdpkgBTSECgEBY9IOO2xQ7lZj&#10;2kLjVE2g3b+fD5N2s/We3/u82vSuVg9qQ+XZwGScgCLOva24MJCd3kcLUCEiW6w9k4EfCrBZD55W&#10;mFrf8Tc9jrFQEsIhRQNljE2qdchLchjGviEW7eJbh1HWttC2xU7CXa2nSTLXDiuWhhIb2peU3453&#10;Z2Ca7V7dtv98mYWvy7krrtnsLTkY8zzst0tQkfr4b/67/rCCPxF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WYas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1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xc8EA&#10;AADcAAAADwAAAGRycy9kb3ducmV2LnhtbERPTWvCQBC9F/oflin0VicpRSS6igotpWDFtHgesmM2&#10;mJ0N2W2M/94tFHqbx/ucxWp0rRq4D40XDfkkA8VSedNIreH76/VpBipEEkOtF9Zw5QCr5f3dggrj&#10;L3LgoYy1SiESCtJgY+wKxFBZdhQmvmNJ3Mn3jmKCfY2mp0sKdy0+Z9kUHTWSGix1vLVcncsfp6E8&#10;Diif+4/Z7u3F7xFru+3sRuvHh3E9BxV5jP/iP/e7SfPzHH6fSRfg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N8XPBAAAA3AAAAA8AAAAAAAAAAAAAAAAAmAIAAGRycy9kb3du&#10;cmV2LnhtbFBLBQYAAAAABAAEAPUAAACG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064406883"/>
              <w:placeholder>
                <w:docPart w:val="B9B2378EEC2943EA93A137A75EBD38D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1"/>
                  <w:shd w:val="clear" w:color="auto" w:fill="000000" w:themeFill="text1"/>
                  <w:outlineLvl w:val="0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1663684997"/>
                <w:placeholder>
                  <w:docPart w:val="DEF4A8A215FB481C8368C0EC60E62D6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1030186622"/>
                <w:placeholder>
                  <w:docPart w:val="FF83DB75F5EF4209BF7E1C9541F5BA8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62C5DF0" wp14:editId="42780039">
                      <wp:extent cx="604520" cy="457200"/>
                      <wp:effectExtent l="0" t="0" r="24130" b="19050"/>
                      <wp:docPr id="11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13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4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5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7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81264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Rm9xIAAAN6AAAOAAAAZHJzL2Uyb0RvYy54bWzsXW2PI7cN/l6g/2HgjwWa9cx4XrzIXj7k&#10;ekGBNA2QLfp5zut9QXdt1/bd3vXX96FEydSOKE3utkGAOg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">
                      <v:shape id="Freeform 11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MP8IA&#10;AADcAAAADwAAAGRycy9kb3ducmV2LnhtbERPzWrCQBC+F3yHZQremo0RrKRZRYRgbXsx9gGm2Uk2&#10;mJ0N2a3Gt+8WCr3Nx/c7xXayvbjS6DvHChZJCoK4drrjVsHnuXxag/ABWWPvmBTcycN2M3soMNfu&#10;xie6VqEVMYR9jgpMCEMupa8NWfSJG4gj17jRYohwbKUe8RbDbS+zNF1Jix3HBoMD7Q3Vl+rbKrg0&#10;VbmfjoePzDw3+v1rZ+zbyig1f5x2LyACTeFf/Od+1XH+Ygm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8w/wgAAANw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1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x1cIA&#10;AADcAAAADwAAAGRycy9kb3ducmV2LnhtbERPTYvCMBC9L/gfwgheFk0ri2g1iggFhb2siuexGdvS&#10;ZlKbaOu/NwsLe5vH+5zVpje1eFLrSssK4kkEgjizuuRcwfmUjucgnEfWWFsmBS9ysFkPPlaYaNvx&#10;Dz2PPhchhF2CCgrvm0RKlxVk0E1sQxy4m20N+gDbXOoWuxBuajmNopk0WHJoKLChXUFZdXwYBV0+&#10;u+4WZn+/fNJ3eoi7Kl3MK6VGw367BOGp9//iP/deh/nxF/w+Ey6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DHV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1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KY8MA&#10;AADcAAAADwAAAGRycy9kb3ducmV2LnhtbERP22rCQBB9L/gPywi+1Y0Fq0ZX0YJQUih4QV/H7JgN&#10;ZmdDdmvSv+8WBN/mcK6zWHW2EndqfOlYwWiYgCDOnS65UHA8bF+nIHxA1lg5JgW/5GG17L0sMNWu&#10;5R3d96EQMYR9igpMCHUqpc8NWfRDVxNH7uoaiyHCppC6wTaG20q+Jcm7tFhybDBY04eh/Lb/sQo2&#10;X6ft8frdri+7U3CZmWXnepIpNeh36zmIQF14ih/uTx3nj8b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NKY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1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lhcIA&#10;AADcAAAADwAAAGRycy9kb3ducmV2LnhtbERPTYvCMBC9L/gfwgheRFOVFalG0V0FD3vY1XofmrGt&#10;NpPSRFv/vRGEvc3jfc5i1ZpS3Kl2hWUFo2EEgji1uuBMQXLcDWYgnEfWWFomBQ9ysFp2PhYYa9vw&#10;H90PPhMhhF2MCnLvq1hKl+Zk0A1tRRy4s60N+gDrTOoamxBuSjmOoqk0WHBoyLGir5zS6+FmFIyT&#10;zadZtz/9ifs9n5rskky+o61SvW67noPw1Pp/8du912H+aAq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KWFwgAAANwAAAAPAAAAAAAAAAAAAAAAAJgCAABkcnMvZG93&#10;bnJldi54bWxQSwUGAAAAAAQABAD1AAAAhwMAAAAA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1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MnMIA&#10;AADcAAAADwAAAGRycy9kb3ducmV2LnhtbERPTWvCQBC9F/wPywi91YmltJK6igqVUrDSKD0P2Wk2&#10;NDsbsmtM/70rCL3N433OfDm4RvXchdqLhukkA8VSelNLpeF4eHuYgQqRxFDjhTX8cYDlYnQ3p9z4&#10;s3xxX8RKpRAJOWmwMbY5YigtOwoT37Ik7sd3jmKCXYWmo3MKdw0+ZtkzOqolNVhqeWO5/C1OTkPx&#10;3aN87j9mu+2T3yNWdtPatdb342H1CiryEP/FN/e7SfOnL3B9Jl2A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Myc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948465530"/>
              <w:placeholder>
                <w:docPart w:val="D0C026914DE74E5795C235C6D1E1D55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3"/>
                  <w:shd w:val="clear" w:color="auto" w:fill="000000" w:themeFill="text1"/>
                  <w:outlineLvl w:val="2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1972169052"/>
                <w:placeholder>
                  <w:docPart w:val="268926EE10834FFCAB47F289C38E133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472832056"/>
                <w:placeholder>
                  <w:docPart w:val="82330BF295E84244AE16EEE7AD7DA8B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E246175" wp14:editId="67FCB4C3">
                      <wp:extent cx="604520" cy="457200"/>
                      <wp:effectExtent l="0" t="0" r="24130" b="19050"/>
                      <wp:docPr id="11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19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0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2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F7F50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DBRMAAAN6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">
                      <v:shape id="Freeform 11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3DAMQA&#10;AADcAAAADwAAAGRycy9kb3ducmV2LnhtbESPQWvCQBCF74L/YRmhF6mbFBSbuooKEcnN1N6n2WkS&#10;zM6G7BrT/npXEHqb4b33zZvVZjCN6KlztWUF8SwCQVxYXXOp4PyZvi5BOI+ssbFMCn7JwWY9Hq0w&#10;0fbGJ+pzX4oAYZeggsr7NpHSFRUZdDPbEgftx3YGfVi7UuoObwFuGvkWRQtpsOZwocKW9hUVl/xq&#10;AuUrizNtDtO/+fe12dXH2B6KVKmXybD9AOFp8P/mZ/qoQ/34HR7PhAn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wwDEAAAA3AAAAA8AAAAAAAAAAAAAAAAAmAIAAGRycy9k&#10;b3ducmV2LnhtbFBLBQYAAAAABAAEAPUAAACJ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2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9a8QA&#10;AADcAAAADwAAAGRycy9kb3ducmV2LnhtbESPQWvCQBCF7wX/wzKCl6IbPYimriJCwEIvaul5zE6T&#10;kOxszG5N/Pedg+BthvfmvW82u8E16k5dqDwbmM8SUMS5txUXBr4v2XQFKkRki41nMvCgALvt6G2D&#10;qfU9n+h+joWSEA4pGihjbFOtQ16SwzDzLbFov75zGGXtCm077CXcNXqRJEvtsGJpKLGlQ0l5ff5z&#10;BvpieT2s3fH2805f2ee8r7P1qjZmMh72H6AiDfFlfl4freAvBF+ekQn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D/WvEAAAA3AAAAA8AAAAAAAAAAAAAAAAAmAIAAGRycy9k&#10;b3ducmV2LnhtbFBLBQYAAAAABAAEAPUAAACJ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2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G3cMA&#10;AADcAAAADwAAAGRycy9kb3ducmV2LnhtbERPS2vCQBC+C/0PyxR6Mxs9VE1dxRaEkoLgA3sds2M2&#10;mJ0N2a1J/70rCN7m43vOfNnbWlyp9ZVjBaMkBUFcOF1xqeCwXw+nIHxA1lg7JgX/5GG5eBnMMdOu&#10;4y1dd6EUMYR9hgpMCE0mpS8MWfSJa4gjd3atxRBhW0rdYhfDbS3HafouLVYcGww29GWouOz+rILP&#10;n+P6cN50q9P2GFxuZvlvM8mVenvtVx8gAvXhKX64v3WcPx7B/Z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SG3c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2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pO8MA&#10;AADcAAAADwAAAGRycy9kb3ducmV2LnhtbERPS2vCQBC+C/6HZQQvpW6MKCV1I9oHePDQanofspOH&#10;ZmdDdjXpv+8KBW/z8T1nvRlMI27UudqygvksAkGcW11zqSA7fT6/gHAeWWNjmRT8koNNOh6tMdG2&#10;52+6HX0pQgi7BBVU3reJlC6vyKCb2ZY4cIXtDPoAu1LqDvsQbhoZR9FKGqw5NFTY0ltF+eV4NQri&#10;bLc02+HwtHBfxU9fnrPFe/Sh1HQybF9BeBr8Q/zv3uswP47h/ky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dpO8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2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AIsIA&#10;AADcAAAADwAAAGRycy9kb3ducmV2LnhtbERPTWvCQBC9F/oflin0VifaIhJdRQVLKVRpWjwP2TEb&#10;zM6G7Dam/74rCL3N433OYjW4RvXchdqLhvEoA8VSelNLpeH7a/c0AxUiiaHGC2v45QCr5f3dgnLj&#10;L/LJfRErlUIk5KTBxtjmiKG07CiMfMuSuJPvHMUEuwpNR5cU7hqcZNkUHdWSGiy1vLVcnosfp6E4&#10;9ij7w/vs4/XFHxAru23tRuvHh2E9BxV5iP/im/vNpPmTZ7g+ky7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wAi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1959060049"/>
              <w:placeholder>
                <w:docPart w:val="9F8DFBA6BC3443B6A30429F537987B9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5"/>
                  <w:shd w:val="clear" w:color="auto" w:fill="000000" w:themeFill="text1"/>
                  <w:outlineLvl w:val="4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1365892166"/>
                <w:placeholder>
                  <w:docPart w:val="9A5B6B410A794AB48066039CBB039F5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441146242"/>
                <w:placeholder>
                  <w:docPart w:val="40DC26E70ADC41CFA4190762567DA7B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A618138" wp14:editId="1AC318E5">
                      <wp:extent cx="604520" cy="457200"/>
                      <wp:effectExtent l="0" t="0" r="24130" b="19050"/>
                      <wp:docPr id="12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25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9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8635D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">
                      <v:shape id="Freeform 12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8DHcMA&#10;AADcAAAADwAAAGRycy9kb3ducmV2LnhtbERPS2vCQBC+C/0PyxR6M5tGFBuzhrZS8OijLXgbstMk&#10;NDsbdlcT/71bKHibj+85RTmaTlzI+dayguckBUFcWd1yreDz+DFdgvABWWNnmRRcyUO5fpgUmGs7&#10;8J4uh1CLGMI+RwVNCH0upa8aMugT2xNH7sc6gyFCV0vtcIjhppNZmi6kwZZjQ4M9vTdU/R7ORsHm&#10;uvvankdn7ctx9pZmy/7bzE9KPT2OrysQgcZwF/+7tzrOz+bw90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8DHc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2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AhMIA&#10;AADcAAAADwAAAGRycy9kb3ducmV2LnhtbERPS4vCMBC+C/sfwix4EU31UGw1iggFhb34YM+zzdiW&#10;NpNuk7Xdf28Ewdt8fM9ZbwfTiDt1rrKsYD6LQBDnVldcKLhesukShPPIGhvLpOCfHGw3H6M1ptr2&#10;fKL72RcihLBLUUHpfZtK6fKSDLqZbYkDd7OdQR9gV0jdYR/CTSMXURRLgxWHhhJb2peU1+c/o6Av&#10;4p99Yg6/3xP6yo7zvs6SZa3U+HPYrUB4Gvxb/HIfdJi/iOH5TLh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sCE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2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7MsQA&#10;AADcAAAADwAAAGRycy9kb3ducmV2LnhtbERPS2vCQBC+F/wPyxR6azb1UGvqJqgglBQKPrDXMTtm&#10;g9nZkF1N+u+7hYK3+fiesyhG24ob9b5xrOAlSUEQV043XCs47DfPbyB8QNbYOiYFP+ShyCcPC8y0&#10;G3hLt12oRQxhn6ECE0KXSekrQxZ94jriyJ1dbzFE2NdS9zjEcNvKaZq+SosNxwaDHa0NVZfd1SpY&#10;fR43h/PXsDxtj8GVZl5+d7NSqafHcfkOItAY7uJ/94eO86cz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huzLEAAAA3AAAAA8AAAAAAAAAAAAAAAAAmAIAAGRycy9k&#10;b3ducmV2LnhtbFBLBQYAAAAABAAEAPUAAACJAwAAAAA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2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e0cYA&#10;AADcAAAADwAAAGRycy9kb3ducmV2LnhtbESPQW/CMAyF75P4D5En7YJGShFo6ggIGEg77ACsu1uN&#10;abs1TtUEWv79fJi0m633/N7n5XpwjbpRF2rPBqaTBBRx4W3NpYH88/D8AipEZIuNZzJwpwDr1ehh&#10;iZn1PZ/odo6lkhAOGRqoYmwzrUNRkcMw8S2xaBffOYyydqW2HfYS7hqdJslCO6xZGipsaVdR8XO+&#10;OgNpvp27zfAxnoXj5asvv/PZW7I35ulx2LyCijTEf/Pf9bsV/FR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9e0c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2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3yMIA&#10;AADcAAAADwAAAGRycy9kb3ducmV2LnhtbERPTWvCQBC9F/wPywi91YlSxKauUoWWIlgxLT0P2Wk2&#10;NDsbstsY/70rFLzN433Ocj24RvXchdqLhukkA8VSelNLpeHr8/VhASpEEkONF9Zw5gDr1ehuSbnx&#10;JzlyX8RKpRAJOWmwMbY5YigtOwoT37Ik7sd3jmKCXYWmo1MKdw3OsmyOjmpJDZZa3louf4s/p6H4&#10;7lE+DrvF/u3RHxAru23tRuv78fDyDCryEG/if/e7SfNnT3B9Jl2Aq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zfI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897578794"/>
              <w:placeholder>
                <w:docPart w:val="854C6CBBB7A1454DAB5E1419C69DB72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2"/>
                  <w:shd w:val="clear" w:color="auto" w:fill="000000" w:themeFill="text1"/>
                  <w:outlineLvl w:val="1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123458650"/>
                <w:placeholder>
                  <w:docPart w:val="D330F9C6B52E45E0AB594F7BA593F02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676733546"/>
                <w:placeholder>
                  <w:docPart w:val="61F3AEDAE2AC4E71B5B3777DFCF50FB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EFADB82" wp14:editId="433AA31A">
                      <wp:extent cx="604520" cy="457200"/>
                      <wp:effectExtent l="0" t="0" r="24130" b="19050"/>
                      <wp:docPr id="13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31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2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3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4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5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91BF4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/U/RIAAAN6AAAOAAAAZHJzL2Uyb0RvYy54bWzsXW2PI7cN/l6g/2HgjwWa9cx4XrzIXj7k&#10;ekGBNA2QLfp5zut9QXdt1/bd3vXX96FEydSOKE3utkFQ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">
                      <v:shape id="Freeform 13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Fz8MA&#10;AADcAAAADwAAAGRycy9kb3ducmV2LnhtbERPzWrCQBC+F3yHZQRvdZMKVaNrkELRgj1o8wBDdswG&#10;s7NpdhPTPn23UOhtPr7f2eajbcRAna8dK0jnCQji0umaKwXFx+vjCoQPyBobx6Tgizzku8nDFjPt&#10;7nym4RIqEUPYZ6jAhNBmUvrSkEU/dy1x5K6usxgi7CqpO7zHcNvIpyR5lhZrjg0GW3oxVN4uvVWw&#10;XH2f+qK+LauC3j7Xp8P53TdGqdl03G9ABBrDv/jPfdRx/iKF32fi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YFz8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32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QWsIA&#10;AADcAAAADwAAAGRycy9kb3ducmV2LnhtbERPTYvCMBC9C/sfwgh7kTVVQWo1yiIUXPCyKnsem7Et&#10;bSa1ibb+e7MgeJvH+5zVpje1uFPrSssKJuMIBHFmdcm5gtMx/YpBOI+ssbZMCh7kYLP+GKww0bbj&#10;X7offC5CCLsEFRTeN4mULivIoBvbhjhwF9sa9AG2udQtdiHc1HIaRXNpsOTQUGBD24Ky6nAzCrp8&#10;ft4uzO76N6J9+jPpqnQRV0p9DvvvJQhPvX+LX+6dDvNnU/h/Jl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FBa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3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r7MMA&#10;AADcAAAADwAAAGRycy9kb3ducmV2LnhtbERP22rCQBB9L/gPywh9qxsVWo2uogVBUih4QV/H7JgN&#10;ZmdDdjXp33cLBd/mcK4zX3a2Eg9qfOlYwXCQgCDOnS65UHA8bN4mIHxA1lg5JgU/5GG56L3MMdWu&#10;5R099qEQMYR9igpMCHUqpc8NWfQDVxNH7uoaiyHCppC6wTaG20qOkuRdWiw5Nhis6dNQftvfrYL1&#10;12lzvH63q8vuFFxmptm5/siUeu13qxmIQF14iv/dWx3nj8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Mr7M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3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CCcMA&#10;AADcAAAADwAAAGRycy9kb3ducmV2LnhtbERPTWvCQBC9F/wPywi9iG40tZToKmorePBgNb0P2TGJ&#10;ZmdDdmviv3cLQm/zeJ8zX3amEjdqXGlZwXgUgSDOrC45V5CetsMPEM4ja6wsk4I7OVguei9zTLRt&#10;+ZtuR5+LEMIuQQWF93UipcsKMuhGtiYO3Nk2Bn2ATS51g20IN5WcRNG7NFhyaCiwpk1B2fX4axRM&#10;0vXUrLr9IHaH80+bX9L4M/pS6rXfrWYgPHX+X/x073SYH7/B3zPh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vCCc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3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rEMIA&#10;AADcAAAADwAAAGRycy9kb3ducmV2LnhtbERPTWvCQBC9F/wPywje6qS1LZK6igqVIrTStPQ8ZKfZ&#10;0OxsyK4x/ntXKPQ2j/c5i9XgGtVzF2ovGu6mGSiW0ptaKg1fny+3c1AhkhhqvLCGMwdYLUc3C8qN&#10;P8kH90WsVAqRkJMGG2ObI4bSsqMw9S1L4n585ygm2FVoOjqlcNfgfZY9oaNaUoOllreWy9/i6DQU&#10;3z3K+2E/f9s9+ANiZbet3Wg9GQ/rZ1CRh/gv/nO/mjR/9gjXZ9IFu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6sQ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614361878"/>
              <w:placeholder>
                <w:docPart w:val="548458D671D04D709987D7DA315C22F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4"/>
                  <w:shd w:val="clear" w:color="auto" w:fill="000000" w:themeFill="text1"/>
                  <w:outlineLvl w:val="3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1192111178"/>
                <w:placeholder>
                  <w:docPart w:val="E1F8D0BA51654EA482D9202C54B56F1B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731040109"/>
                <w:placeholder>
                  <w:docPart w:val="E037F9EAE5E84A71A81654D2D3348AB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Default="00713931" w:rsidP="00CB100D">
            <w:pPr>
              <w:pStyle w:val="Graphic"/>
              <w:shd w:val="clear" w:color="auto" w:fill="000000" w:themeFill="text1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D9B5726" wp14:editId="3BA214C9">
                      <wp:extent cx="604520" cy="457200"/>
                      <wp:effectExtent l="0" t="0" r="24130" b="19050"/>
                      <wp:docPr id="13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37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8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9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0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1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834D0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">
                      <v:shape id="Freeform 13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37cUA&#10;AADcAAAADwAAAGRycy9kb3ducmV2LnhtbESPzWrDMBCE74W8g9hAb43sFNrgRjYlIZBDoTQ/98Xa&#10;WG6tlWMptpunrwKB3naZ2flml8VoG9FT52vHCtJZAoK4dLrmSsFhv3lagPABWWPjmBT8kocinzws&#10;MdNu4C/qd6ESMYR9hgpMCG0mpS8NWfQz1xJH7eQ6iyGuXSV1h0MMt42cJ8mLtFhzJBhsaWWo/Nld&#10;bORe3floFun36fMjLamqr0N/Xiv1OB3f30AEGsO/+X691bH+8yvcnokT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TftxQAAANwAAAAPAAAAAAAAAAAAAAAAAJgCAABkcnMv&#10;ZG93bnJldi54bWxQSwUGAAAAAAQABAD1AAAAig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3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nsMUA&#10;AADcAAAADwAAAGRycy9kb3ducmV2LnhtbESPQWvCQBCF7wX/wzKCl6IbLYhGVxEhoNBLbfE8Zsck&#10;JDubZrcm/vvOodDbDO/Ne99s94Nr1IO6UHk2MJ8loIhzbysuDHx9ZtMVqBCRLTaeycCTAux3o5ct&#10;ptb3/EGPSyyUhHBI0UAZY5tqHfKSHIaZb4lFu/vOYZS1K7TtsJdw1+hFkiy1w4qlocSWjiXl9eXH&#10;GeiL5e24dqfv6yu9Z+d5X2frVW3MZDwcNqAiDfHf/Hd9soL/JrT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Gew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3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cBsMA&#10;AADcAAAADwAAAGRycy9kb3ducmV2LnhtbERP22rCQBB9L/gPywi+1Y0VqkZX0YJQUih4QV/H7JgN&#10;ZmdDdmvSv+8WBN/mcK6zWHW2EndqfOlYwWiYgCDOnS65UHA8bF+nIHxA1lg5JgW/5GG17L0sMNWu&#10;5R3d96EQMYR9igpMCHUqpc8NWfRDVxNH7uoaiyHCppC6wTaG20q+Jcm7tFhybDBY04eh/Lb/sQo2&#10;X6ft8frdri+7U3CZmWXnepIpNeh36zmIQF14ih/uTx3nj2f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scBs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4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3d8YA&#10;AADcAAAADwAAAGRycy9kb3ducmV2LnhtbESPzW7CQAyE75V4h5UrcanKBmgrlLIgfqUeemghvVtZ&#10;k6RkvVF2IeHt8aFSb7ZmPPN5vuxdra7UhsqzgfEoAUWce1txYSA77p9noEJEtlh7JgM3CrBcDB7m&#10;mFrf8TddD7FQEsIhRQNljE2qdchLchhGviEW7eRbh1HWttC2xU7CXa0nSfKmHVYsDSU2tCkpPx8u&#10;zsAkW7+6Vf/5NA1fp5+u+M2m22RnzPCxX72DitTHf/Pf9YcV/Bf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a3d8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4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ebsEA&#10;AADcAAAADwAAAGRycy9kb3ducmV2LnhtbERPTWvCQBC9F/wPywi91YlFRKKrVMEiBZWm0vOQnWZD&#10;s7Mhu8b033eFQm/zeJ+z2gyuUT13ofaiYTrJQLGU3tRSabh87J8WoEIkMdR4YQ0/HGCzHj2sKDf+&#10;Ju/cF7FSKURCThpsjG2OGErLjsLEtyyJ+/Kdo5hgV6Hp6JbCXYPPWTZHR7WkBkst7yyX38XVaSg+&#10;e5TT+W1xfJ35M2Jld63dav04Hl6WoCIP8V/85z6YNH82hfsz6QJ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+3m7BAAAA3AAAAA8AAAAAAAAAAAAAAAAAmAIAAGRycy9kb3du&#10;cmV2LnhtbFBLBQYAAAAABAAEAPUAAACG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88664808"/>
              <w:placeholder>
                <w:docPart w:val="0A34548148EC4109A5FF9E42CA41D91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CB100D">
                <w:pPr>
                  <w:pStyle w:val="Heading6"/>
                  <w:shd w:val="clear" w:color="auto" w:fill="000000" w:themeFill="text1"/>
                  <w:outlineLvl w:val="5"/>
                </w:pPr>
                <w:r>
                  <w:t>Imran</w:t>
                </w:r>
              </w:p>
            </w:sdtContent>
          </w:sdt>
          <w:p w:rsidR="00C15FB0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684795574"/>
                <w:placeholder>
                  <w:docPart w:val="8F37AAAA07F945CC87E84AC1CBB1539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688026759"/>
                <w:placeholder>
                  <w:docPart w:val="7398F3754A6D4C98AB85C35240870EE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RPr="001D2D87" w:rsidTr="00722548">
        <w:trPr>
          <w:trHeight w:val="1440"/>
        </w:trPr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AF81F9E" wp14:editId="6CA13C4C">
                      <wp:extent cx="604520" cy="457200"/>
                      <wp:effectExtent l="0" t="0" r="24130" b="19050"/>
                      <wp:docPr id="14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43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4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5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6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7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0F653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">
                      <v:shape id="Freeform 14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xzMEA&#10;AADcAAAADwAAAGRycy9kb3ducmV2LnhtbERPTWvCQBC9F/wPywje6q5Vqk1dxYqC10ZLr0N2TKLZ&#10;2ZBdTfTXu4WCt3m8z5kvO1uJKzW+dKxhNFQgiDNnSs41HPbb1xkIH5ANVo5Jw408LBe9lzkmxrX8&#10;Tdc05CKGsE9QQxFCnUjps4Is+qGriSN3dI3FEGGTS9NgG8NtJd+UepcWS44NBda0Lig7pxer4Ws2&#10;/rh3TtqfX6umG3UMpzY1Wg/63eoTRKAuPMX/7p2J8ydj+Hs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4MczBAAAA3A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4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eyMIA&#10;AADcAAAADwAAAGRycy9kb3ducmV2LnhtbERPS4vCMBC+C/sfwizsRdbURaRWoyxCQcGLD/Y8NrNt&#10;aTOpTbT13xtB8DYf33MWq97U4katKy0rGI8iEMSZ1SXnCk7H9DsG4TyyxtoyKbiTg9XyY7DARNuO&#10;93Q7+FyEEHYJKii8bxIpXVaQQTeyDXHg/m1r0AfY5lK32IVwU8ufKJpKgyWHhgIbWheUVYerUdDl&#10;0/N6ZjaXvyHt0u24q9JZXCn19dn/zkF46v1b/HJvdJg/mcD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x7I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4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lfsMA&#10;AADcAAAADwAAAGRycy9kb3ducmV2LnhtbERP32vCMBB+H/g/hBP2NlOHztkZxQmCVBB0oq+35myK&#10;zaU0me3++0UY+HYf38+bLTpbiRs1vnSsYDhIQBDnTpdcKDh+rV/eQfiArLFyTAp+ycNi3nuaYapd&#10;y3u6HUIhYgj7FBWYEOpUSp8bsugHriaO3MU1FkOETSF1g20Mt5V8TZI3abHk2GCwppWh/Hr4sQo+&#10;t6f18bJrl9/7U3CZmWbnepIp9dzvlh8gAnXhIf53b3ScPxrD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Blfs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4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KmMQA&#10;AADcAAAADwAAAGRycy9kb3ducmV2LnhtbERPS2vCQBC+C/6HZYRepG58VEqaVdRW8NBDa9P7kJ08&#10;anY2ZLcm/ntXELzNx/ecZN2bWpypdZVlBdNJBII4s7riQkH6s39+BeE8ssbaMim4kIP1ajhIMNa2&#10;4286H30hQgi7GBWU3jexlC4ryaCb2IY4cLltDfoA20LqFrsQbmo5i6KlNFhxaCixoV1J2en4bxTM&#10;0u2L2fSf47n7yn+74i+dv0cfSj2N+s0bCE+9f4jv7oMO8xdLuD0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zipjEAAAA3A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4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jgcIA&#10;AADcAAAADwAAAGRycy9kb3ducmV2LnhtbERPTWvCQBC9F/oflin0VieKtBJdRQVLKVhpWjwP2TEb&#10;zM6G7BrTf+8WCr3N433OYjW4RvXchdqLhvEoA8VSelNLpeH7a/c0AxUiiaHGC2v44QCr5f3dgnLj&#10;r/LJfRErlUIk5KTBxtjmiKG07CiMfMuSuJPvHMUEuwpNR9cU7hqcZNkzOqolNVhqeWu5PBcXp6E4&#10;9igfh/fZ/nXqD4iV3bZ2o/Xjw7Ceg4o8xH/xn/vNpPnTF/h9Jl2A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+OB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041516770"/>
              <w:placeholder>
                <w:docPart w:val="4DF9E4FC3C6E410DAECFF30DE563C63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1"/>
                  <w:shd w:val="clear" w:color="auto" w:fill="000000" w:themeFill="text1"/>
                  <w:outlineLvl w:val="0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1329782053"/>
                <w:placeholder>
                  <w:docPart w:val="9656775732344E099E2540000AADE7BF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1038165525"/>
                <w:placeholder>
                  <w:docPart w:val="FCEDD3BA7D7D44A199B652AF8F3CBF8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262BD74" wp14:editId="24D2A775">
                      <wp:extent cx="604520" cy="457200"/>
                      <wp:effectExtent l="0" t="0" r="24130" b="19050"/>
                      <wp:docPr id="14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49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0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2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3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FC1FB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5WExMAAAN6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">
                      <v:shape id="Freeform 14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UyMMA&#10;AADcAAAADwAAAGRycy9kb3ducmV2LnhtbERPzWrCQBC+F/oOyxS8NRtFbBtdJQSkrXpp6gOM2Uk2&#10;mJ0N2a2mb98VhN7m4/ud1Wa0nbjQ4FvHCqZJCoK4crrlRsHxe/v8CsIHZI2dY1LwSx4268eHFWba&#10;XfmLLmVoRAxhn6ECE0KfSekrQxZ94nriyNVusBgiHBqpB7zGcNvJWZoupMWWY4PBngpD1bn8sQrO&#10;dbktxs/3w8y81Hp/yo3dLYxSk6cxX4IINIZ/8d39oeP8+Rv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jUyM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5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OFsUA&#10;AADcAAAADwAAAGRycy9kb3ducmV2LnhtbESPQWvCQBCF7wX/wzKCl6IbhYpGVxEhoNBLbfE8Zsck&#10;JDubZrcm/vvOodDbDO/Ne99s94Nr1IO6UHk2MJ8loIhzbysuDHx9ZtMVqBCRLTaeycCTAux3o5ct&#10;ptb3/EGPSyyUhHBI0UAZY5tqHfKSHIaZb4lFu/vOYZS1K7TtsJdw1+hFkiy1w4qlocSWjiXl9eXH&#10;GeiL5e24dqfv6yu9Z+d5X2frVW3MZDwcNqAiDfHf/Hd9soL/Jvj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Y4W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5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1oMMA&#10;AADcAAAADwAAAGRycy9kb3ducmV2LnhtbERP22rCQBB9L/gPywi+1Y0Fq0ZX0YJQUih4QV/H7JgN&#10;ZmdDdmvSv+8WBN/mcK6zWHW2EndqfOlYwWiYgCDOnS65UHA8bF+nIHxA1lg5JgW/5GG17L0sMNWu&#10;5R3d96EQMYR9igpMCHUqpc8NWfRDVxNH7uoaiyHCppC6wTaG20q+Jcm7tFhybDBY04eh/Lb/sQo2&#10;X6ft8frdri+7U3CZmWXnepIpNeh36zmIQF14ih/uTx3nj0f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L1oM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5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aRsMA&#10;AADcAAAADwAAAGRycy9kb3ducmV2LnhtbERPTWvCQBC9C/6HZYReim6MKCV1FbUWPHhQG+9DdkxS&#10;s7Mhu5r037tCwds83ufMl52pxJ0aV1pWMB5FIIgzq0vOFaQ/38MPEM4ja6wsk4I/crBc9HtzTLRt&#10;+Uj3k89FCGGXoILC+zqR0mUFGXQjWxMH7mIbgz7AJpe6wTaEm0rGUTSTBksODQXWtCkou55uRkGc&#10;rqdm1e3fJ+5wObf5bzr5irZKvQ261ScIT51/if/dOx3mT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EaRs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5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zX8IA&#10;AADcAAAADwAAAGRycy9kb3ducmV2LnhtbERPTWvCQBC9F/wPywje6qS1LZK6igqVIrTStPQ8ZKfZ&#10;0OxsyK4x/ntXKPQ2j/c5i9XgGtVzF2ovGu6mGSiW0ptaKg1fny+3c1AhkhhqvLCGMwdYLUc3C8qN&#10;P8kH90WsVAqRkJMGG2ObI4bSsqMw9S1L4n585ygm2FVoOjqlcNfgfZY9oaNaUoOllreWy9/i6DQU&#10;3z3K+2E/f9s9+ANiZbet3Wg9GQ/rZ1CRh/gv/nO/mjT/cQbXZ9IFu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XNf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21539039"/>
              <w:placeholder>
                <w:docPart w:val="6A230DD7368346E69CAD47E4EABC00F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3"/>
                  <w:shd w:val="clear" w:color="auto" w:fill="000000" w:themeFill="text1"/>
                  <w:outlineLvl w:val="2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462616360"/>
                <w:placeholder>
                  <w:docPart w:val="49F69CCD5465412A99C3768BE10C2B9A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827096366"/>
                <w:placeholder>
                  <w:docPart w:val="7C1F6811DB5144259B15DD9B813A220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4B27FE5" wp14:editId="7E8DEF94">
                      <wp:extent cx="604520" cy="457200"/>
                      <wp:effectExtent l="0" t="0" r="24130" b="19050"/>
                      <wp:docPr id="15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55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6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7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8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9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733C9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">
                      <v:shape id="Freeform 15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wxcUA&#10;AADcAAAADwAAAGRycy9kb3ducmV2LnhtbESPQWuDQBCF74X8h2UCvZRktWAo1lWagCF4q23vE3eq&#10;UndW3E1i++uzgUJuM7z3vnmTFbMZxJkm11tWEK8jEMSN1T23Cj4/ytULCOeRNQ6WScEvOSjyxUOG&#10;qbYXfqdz7VsRIOxSVNB5P6ZSuqYjg25tR+KgfdvJoA/r1Eo94SXAzSCfo2gjDfYcLnQ40q6j5qc+&#10;mUD5quJKm/3TX3I8Ddv+ENt9Uyr1uJzfXkF4mv3d/J8+6FA/SeD2TJh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nDFxQAAANwAAAAPAAAAAAAAAAAAAAAAAJgCAABkcnMv&#10;ZG93bnJldi54bWxQSwUGAAAAAAQABAD1AAAAig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5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z+cIA&#10;AADcAAAADwAAAGRycy9kb3ducmV2LnhtbERPTYvCMBC9C/6HMMJeRFMXtmg1iggFF/ayKp7HZmxL&#10;m0ltsrb+e7MgeJvH+5zVpje1uFPrSssKZtMIBHFmdcm5gtMxncxBOI+ssbZMCh7kYLMeDlaYaNvx&#10;L90PPhchhF2CCgrvm0RKlxVk0E1tQxy4q20N+gDbXOoWuxBuavkZRbE0WHJoKLChXUFZdfgzCro8&#10;vuwWZn87j+kn/Z51VbqYV0p9jPrtEoSn3r/FL/deh/lfMfw/E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LP5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5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IT8MA&#10;AADcAAAADwAAAGRycy9kb3ducmV2LnhtbERP22rCQBB9F/oPyxT6ppsKVo2uooJQIhS8oK9jdsyG&#10;ZmdDdmvSv+8KBd/mcK4zX3a2EndqfOlYwfsgAUGcO11yoeB03PYnIHxA1lg5JgW/5GG5eOnNMdWu&#10;5T3dD6EQMYR9igpMCHUqpc8NWfQDVxNH7uYaiyHCppC6wTaG20oOk+RDWiw5NhisaWMo/z78WAXr&#10;3Xl7un21q+v+HFxmptmlHmdKvb12qxmIQF14iv/dnzrOH43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fIT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5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trMYA&#10;AADcAAAADwAAAGRycy9kb3ducmV2LnhtbESPzW7CQAyE70h9h5UrcanKBhBVFVgQvxKHHloa7lbW&#10;JGmz3ii7kPTt6wMSN1sznvm8WPWuVjdqQ+XZwHiUgCLOva24MJB9H17fQYWIbLH2TAb+KMBq+TRY&#10;YGp9x190O8VCSQiHFA2UMTap1iEvyWEY+YZYtItvHUZZ20LbFjsJd7WeJMmbdlixNJTY0Lak/Pd0&#10;dQYm2Wbm1v3HyzR8Xs5d8ZNNd8nemOFzv56DitTHh/l+fbSCPxNa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ktrM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5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EtcIA&#10;AADcAAAADwAAAGRycy9kb3ducmV2LnhtbERPTWvCQBC9F/wPywi91YmlLZq6ihUqIrRilJ6H7DQb&#10;mp0N2W1M/71bKPQ2j/c5i9XgGtVzF2ovGqaTDBRL6U0tlYbz6fVuBipEEkONF9bwwwFWy9HNgnLj&#10;L3LkvoiVSiESctJgY2xzxFBadhQmvmVJ3KfvHMUEuwpNR5cU7hq8z7IndFRLarDU8sZy+VV8Ow3F&#10;R4/yftjP3rYP/oBY2U1rX7S+HQ/rZ1CRh/gv/nPvTJr/OIffZ9IFuL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US1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671106336"/>
              <w:placeholder>
                <w:docPart w:val="BCEB4A51CB1246FF8E705CC84743A94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5"/>
                  <w:shd w:val="clear" w:color="auto" w:fill="000000" w:themeFill="text1"/>
                  <w:outlineLvl w:val="4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2032784192"/>
                <w:placeholder>
                  <w:docPart w:val="A874010ED19B49398B9F5886BCF52C98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183649124"/>
                <w:placeholder>
                  <w:docPart w:val="11F2352BFDC9451796DFBF3252A8A08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</w:tr>
      <w:tr w:rsidR="00C15FB0" w:rsidRPr="001D2D87" w:rsidTr="00722548">
        <w:trPr>
          <w:trHeight w:val="1440"/>
        </w:trPr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874ECCD" wp14:editId="35D67767">
                      <wp:extent cx="604520" cy="457200"/>
                      <wp:effectExtent l="0" t="0" r="24130" b="19050"/>
                      <wp:docPr id="16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61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2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3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4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5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380D2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">
                      <v:shape id="Freeform 16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683sMA&#10;AADcAAAADwAAAGRycy9kb3ducmV2LnhtbERPS2vCQBC+F/wPyxR6qxsVQ5q6ig8KOdrYFnobstMk&#10;NDsbdldN/r0rFHqbj+85q81gOnEh51vLCmbTBARxZXXLtYKP09tzBsIHZI2dZVIwkofNevKwwlzb&#10;K7/TpQy1iCHsc1TQhNDnUvqqIYN+anviyP1YZzBE6GqpHV5juOnkPElSabDl2NBgT/uGqt/ybBQc&#10;xuNncR6ctS+nxS6ZZ/2XWX4r9fQ4bF9BBBrCv/jPXeg4P53B/Z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683s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62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/R8IA&#10;AADcAAAADwAAAGRycy9kb3ducmV2LnhtbERPS4vCMBC+C/sfwix4EU31UGw1iggFhb34YM+zzdiW&#10;NpNuk7Xdf28Ewdt8fM9ZbwfTiDt1rrKsYD6LQBDnVldcKLhesukShPPIGhvLpOCfHGw3H6M1ptr2&#10;fKL72RcihLBLUUHpfZtK6fKSDLqZbYkDd7OdQR9gV0jdYR/CTSMXURRLgxWHhhJb2peU1+c/o6Av&#10;4p99Yg6/3xP6yo7zvs6SZa3U+HPYrUB4Gvxb/HIfdJgfL+D5TLh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39H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6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E8cMA&#10;AADcAAAADwAAAGRycy9kb3ducmV2LnhtbERP22rCQBB9L/gPywi+1Y0WrEZX0YJQUih4QV/H7JgN&#10;ZmdDdjXp33cLBd/mcK6zWHW2Eg9qfOlYwWiYgCDOnS65UHA8bF+nIHxA1lg5JgU/5GG17L0sMNWu&#10;5R099qEQMYR9igpMCHUqpc8NWfRDVxNH7uoaiyHCppC6wTaG20qOk2QiLZYcGwzW9GEov+3vVsHm&#10;67Q9Xr/b9WV3Ci4zs+xcv2dKDfrdeg4iUBee4n/3p47zJ2/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AE8c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6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tFMQA&#10;AADcAAAADwAAAGRycy9kb3ducmV2LnhtbERPS2vCQBC+C/6HZYRepG58VEqaVdRW8NBDa9P7kJ08&#10;anY2ZLcm/ntXELzNx/ecZN2bWpypdZVlBdNJBII4s7riQkH6s39+BeE8ssbaMim4kIP1ajhIMNa2&#10;4286H30hQgi7GBWU3jexlC4ryaCb2IY4cLltDfoA20LqFrsQbmo5i6KlNFhxaCixoV1J2en4bxTM&#10;0u2L2fSf47n7yn+74i+dv0cfSj2N+s0bCE+9f4jv7oMO85cLuD0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7RTEAAAA3A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6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EDcIA&#10;AADcAAAADwAAAGRycy9kb3ducmV2LnhtbERPTUvDQBC9C/6HZYTe7KRFS4jdlraglIItRvE8ZMds&#10;MDsbsmua/ntXKHibx/uc5Xp0rRq4D40XDbNpBoql8qaRWsPH+/N9DipEEkOtF9Zw4QDr1e3Nkgrj&#10;z/LGQxlrlUIkFKTBxtgViKGy7ChMfceSuC/fO4oJ9jWans4p3LU4z7IFOmokNVjqeGe5+i5/nIby&#10;c0A5ng7568uDPyHWdtfZrdaTu3HzBCryGP/FV/fepPmLR/h7Jl2A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IQN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1432010492"/>
              <w:placeholder>
                <w:docPart w:val="0BF61A05F2DD4FFEA2E0429849DCD38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2"/>
                  <w:shd w:val="clear" w:color="auto" w:fill="000000" w:themeFill="text1"/>
                  <w:outlineLvl w:val="1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1116415400"/>
                <w:placeholder>
                  <w:docPart w:val="086246B1908C4104992A9F442B29CBE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370140409"/>
                <w:placeholder>
                  <w:docPart w:val="47D337328AEA4CC78EA0394D323EF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5A8E988" wp14:editId="11B6268C">
                      <wp:extent cx="604520" cy="457200"/>
                      <wp:effectExtent l="0" t="0" r="24130" b="19050"/>
                      <wp:docPr id="16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67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8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9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0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1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5B541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">
                      <v:shape id="Freeform 16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XPcMA&#10;AADcAAAADwAAAGRycy9kb3ducmV2LnhtbERPzWrCQBC+F3yHZQre6qY9JBpdpRRKFdJDNA8wZKfZ&#10;YHY2ZlcT+/TdQqG3+fh+Z7ObbCduNPjWsYLnRQKCuHa65UZBdXp/WoLwAVlj55gU3MnDbjt72GCu&#10;3cgl3Y6hETGEfY4KTAh9LqWvDVn0C9cTR+7LDRZDhEMj9YBjDLedfEmSVFpsOTYY7OnNUH0+Xq2C&#10;bPldXKv2nDUVHS6r4qP89J1Rav44va5BBJrCv/jPvddxfpr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AXPc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6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9IrcUA&#10;AADcAAAADwAAAGRycy9kb3ducmV2LnhtbESPQWvCQBCF74L/YRmhF9GNPQSNriJCwEIvWul5mh2T&#10;kOxsmt2a9N93DkJvM7w3732zO4yuVQ/qQ+3ZwGqZgCIuvK25NHD7yBdrUCEiW2w9k4FfCnDYTyc7&#10;zKwf+EKPayyVhHDI0EAVY5dpHYqKHIal74hFu/veYZS1L7XtcZBw1+rXJEm1w5qlocKOThUVzfXH&#10;GRjK9Ou0cefvzzm952+rock368aYl9l43IKKNMZ/8/P6bAU/FVp5Rib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0it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6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zG8MA&#10;AADcAAAADwAAAGRycy9kb3ducmV2LnhtbERPTWvCQBC9F/wPywi91U092BrdiApCiVDQir2O2Uk2&#10;NDsbsquJ/75bKHibx/uc5WqwjbhR52vHCl4nCQjiwumaKwWnr93LOwgfkDU2jknBnTysstHTElPt&#10;ej7Q7RgqEUPYp6jAhNCmUvrCkEU/cS1x5ErXWQwRdpXUHfYx3DZymiQzabHm2GCwpa2h4ud4tQo2&#10;+/PuVH7268vhHFxu5vl3+5Yr9Twe1gsQgYbwEP+7P3ScP5vD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zG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7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p9ysYA&#10;AADcAAAADwAAAGRycy9kb3ducmV2LnhtbESPzW7CQAyE75V4h5UrcanKBlBblLIgfqUeemghvVtZ&#10;k6RkvVF2IeHt8aFSb7ZmPPN5vuxdra7UhsqzgfEoAUWce1txYSA77p9noEJEtlh7JgM3CrBcDB7m&#10;mFrf8TddD7FQEsIhRQNljE2qdchLchhGviEW7eRbh1HWttC2xU7CXa0nSfKqHVYsDSU2tCkpPx8u&#10;zsAkW7+4Vf/5NA1fp5+u+M2m22RnzPCxX72DitTHf/Pf9YcV/Df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p9ys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7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08IA&#10;AADcAAAADwAAAGRycy9kb3ducmV2LnhtbERPTWvCQBC9F/wPywi91YmltJK6igqVUrDSKD0P2Wk2&#10;NDsbsmtM/70rCL3N433OfDm4RvXchdqLhukkA8VSelNLpeF4eHuYgQqRxFDjhTX8cYDlYnQ3p9z4&#10;s3xxX8RKpRAJOWmwMbY5YigtOwoT37Ik7sd3jmKCXYWmo3MKdw0+ZtkzOqolNVhqeWO5/C1OTkPx&#10;3aN87j9mu+2T3yNWdtPatdb342H1CiryEP/FN/e7SfNfpnB9Jl2A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hTT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786972051"/>
              <w:placeholder>
                <w:docPart w:val="2DDC00591B8341708D14B3B82310DCD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4"/>
                  <w:shd w:val="clear" w:color="auto" w:fill="000000" w:themeFill="text1"/>
                  <w:outlineLvl w:val="3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677320621"/>
                <w:placeholder>
                  <w:docPart w:val="F6FE6DA4ACD3475BB52EDA521201637C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1548831494"/>
                <w:placeholder>
                  <w:docPart w:val="0C9C9264A3914D9C8F0DDF51011405A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817975D" wp14:editId="28C44DAC">
                      <wp:extent cx="604520" cy="457200"/>
                      <wp:effectExtent l="0" t="0" r="24130" b="19050"/>
                      <wp:docPr id="17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73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4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5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6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7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4310C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">
                      <v:shape id="Freeform 17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ILsUA&#10;AADcAAAADwAAAGRycy9kb3ducmV2LnhtbESPzWrDMBCE74W8g9hAb43sFNrgRjYlIZBDoTQ/98Xa&#10;WG6tlWMptpunrwKB3naZ2flml8VoG9FT52vHCtJZAoK4dLrmSsFhv3lagPABWWPjmBT8kocinzws&#10;MdNu4C/qd6ESMYR9hgpMCG0mpS8NWfQz1xJH7eQ6iyGuXSV1h0MMt42cJ8mLtFhzJBhsaWWo/Nld&#10;bORe3floFun36fMjLamqr0N/Xiv1OB3f30AEGsO/+X691bH+6zPcnokT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IguxQAAANwAAAAPAAAAAAAAAAAAAAAAAJgCAABkcnMv&#10;ZG93bnJldi54bWxQSwUGAAAAAAQABAD1AAAAig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7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UdcIA&#10;AADcAAAADwAAAGRycy9kb3ducmV2LnhtbERPS4vCMBC+L/gfwgheFk0V8VGNsggFBS/riuexGdvS&#10;ZlKbrK3/3ggLe5uP7znrbWcq8aDGFZYVjEcRCOLU6oIzBeefZLgA4TyyxsoyKXiSg+2m97HGWNuW&#10;v+lx8pkIIexiVJB7X8dSujQng25ka+LA3Wxj0AfYZFI32IZwU8lJFM2kwYJDQ4417XJKy9OvUdBm&#10;s+tuafb3yycdk8O4LZPlolRq0O++ViA8df5f/Ofe6zB/PoX3M+EC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9R1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7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vw8MA&#10;AADcAAAADwAAAGRycy9kb3ducmV2LnhtbERP22rCQBB9F/oPyxT6ppsKVo2uooJQIhS8oK9jdsyG&#10;ZmdDdmvSv+8KBd/mcK4zX3a2EndqfOlYwfsgAUGcO11yoeB03PYnIHxA1lg5JgW/5GG5eOnNMdWu&#10;5T3dD6EQMYR9igpMCHUqpc8NWfQDVxNH7uYaiyHCppC6wTaG20oOk+RDWiw5NhisaWMo/z78WAXr&#10;3Xl7un21q+v+HFxmptmlHmdKvb12qxmIQF14iv/dnzrOH4/g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yvw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7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AJcMA&#10;AADcAAAADwAAAGRycy9kb3ducmV2LnhtbERPS2vCQBC+C/6HZQQvUjcqtSW6io8KPXhQG+9Ddkyi&#10;2dmQXU36791Cwdt8fM+ZL1tTigfVrrCsYDSMQBCnVhecKUh+dm+fIJxH1lhaJgW/5GC56HbmGGvb&#10;8JEeJ5+JEMIuRgW591UspUtzMuiGtiIO3MXWBn2AdSZ1jU0IN6UcR9FUGiw4NORY0San9Ha6GwXj&#10;ZP1uVu1+MHGHy7nJrslkG30p1e+1qxkIT61/if/d3zrM/5jC3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9AJc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7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pPMIA&#10;AADcAAAADwAAAGRycy9kb3ducmV2LnhtbERPTUvDQBC9C/6HZYTe7KRFbIjdlraglIItRvE8ZMds&#10;MDsbsmua/ntXKHibx/uc5Xp0rRq4D40XDbNpBoql8qaRWsPH+/N9DipEEkOtF9Zw4QDr1e3Nkgrj&#10;z/LGQxlrlUIkFKTBxtgViKGy7ChMfceSuC/fO4oJ9jWans4p3LU4z7JHdNRIarDU8c5y9V3+OA3l&#10;54ByPB3y15cHf0Ks7a6zW60nd+PmCVTkMf6Lr+69SfMXC/h7Jl2A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yk8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309704615"/>
              <w:placeholder>
                <w:docPart w:val="D42F273F160C46DA9DE3138080DC712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6"/>
                  <w:shd w:val="clear" w:color="auto" w:fill="000000" w:themeFill="text1"/>
                  <w:outlineLvl w:val="5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2071495023"/>
                <w:placeholder>
                  <w:docPart w:val="4586CB425EF14F6DA284A1D13374A55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476774750"/>
                <w:placeholder>
                  <w:docPart w:val="958F6D8707F4470B86B7827A9D301CC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</w:tr>
      <w:tr w:rsidR="00C15FB0" w:rsidRPr="001D2D87" w:rsidTr="00722548">
        <w:trPr>
          <w:trHeight w:val="1440"/>
        </w:trPr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F76749A" wp14:editId="089A6A5F">
                      <wp:extent cx="604520" cy="457200"/>
                      <wp:effectExtent l="0" t="0" r="24130" b="19050"/>
                      <wp:docPr id="17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79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0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1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2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3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64391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eXJxMAAAN6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">
                      <v:shape id="Freeform 17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Mm8EA&#10;AADcAAAADwAAAGRycy9kb3ducmV2LnhtbERPTWvCQBC9F/wPywi96a4t1BhdRYuC16YVr0N2TKLZ&#10;2ZBdTfTXdwtCb/N4n7NY9bYWN2p95VjDZKxAEOfOVFxo+PnejRIQPiAbrB2Thjt5WC0HLwtMjev4&#10;i25ZKEQMYZ+ihjKEJpXS5yVZ9GPXEEfu5FqLIcK2kKbFLobbWr4p9SEtVhwbSmzos6T8kl2thk3y&#10;Pnv0TtrD0arpVp3CucuM1q/Dfj0HEagP/+Kne2/i/OkM/p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8zJvBAAAA3A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8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iUcUA&#10;AADcAAAADwAAAGRycy9kb3ducmV2LnhtbESPQWvCQBCF74L/YRmhF9GNPUiMriJCwEIvWul5mh2T&#10;kOxsmt2a9N93DkJvM7w3732zO4yuVQ/qQ+3ZwGqZgCIuvK25NHD7yBcpqBCRLbaeycAvBTjsp5Md&#10;ZtYPfKHHNZZKQjhkaKCKscu0DkVFDsPSd8Si3X3vMMral9r2OEi4a/Vrkqy1w5qlocKOThUVzfXH&#10;GRjK9ddp487fn3N6z99WQ5Nv0saYl9l43IKKNMZ/8/P6bAU/FXx5Rib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aJR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8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Z58MA&#10;AADcAAAADwAAAGRycy9kb3ducmV2LnhtbERPS2vCQBC+F/oflin01mz0UDV1FVsQSgTBB/Y6Zsds&#10;MDsbsqtJ/70rCN7m43vOdN7bWlyp9ZVjBYMkBUFcOF1xqWC/W36MQfiArLF2TAr+ycN89voyxUy7&#10;jjd03YZSxBD2GSowITSZlL4wZNEnriGO3Mm1FkOEbSl1i10Mt7UcpumntFhxbDDY0I+h4ry9WAXf&#10;q8Nyf1p3i+PmEFxuJvlfM8qVen/rF18gAvXhKX64f3WcPx7A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LZ5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8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2AcMA&#10;AADcAAAADwAAAGRycy9kb3ducmV2LnhtbERPS2vCQBC+F/oflil4KbppRJHoKlZb8ODBR7wP2TGJ&#10;ZmdDdjXx37tCobf5+J4zW3SmEndqXGlZwdcgAkGcWV1yriA9/vYnIJxH1lhZJgUPcrCYv7/NMNG2&#10;5T3dDz4XIYRdggoK7+tESpcVZNANbE0cuLNtDPoAm1zqBtsQbioZR9FYGiw5NBRY06qg7Hq4GQVx&#10;+j0yy277OXS786nNL+lwHf0o1fvollMQnjr/L/5zb3SYP4nh9U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E2Ac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8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fGMIA&#10;AADcAAAADwAAAGRycy9kb3ducmV2LnhtbERP22rCQBB9L/Qflin0rU56oYToKlZoKQUrTcXnITtm&#10;g9nZkN3G9O9dQfBtDuc6s8XoWjVwHxovGh4nGSiWyptGag3b3/eHHFSIJIZaL6zhnwMs5rc3MyqM&#10;P8oPD2WsVQqRUJAGG2NXIIbKsqMw8R1L4va+dxQT7Gs0PR1TuGvxKcte0VEjqcFSxyvL1aH8cxrK&#10;3YDyvfnK1x8vfoNY21Vn37S+vxuXU1CRx3gVX9yfJs3Pn+H8TLoA5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V8Y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875301487"/>
              <w:placeholder>
                <w:docPart w:val="86BE5174D17C43A2A4B69935A631665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1"/>
                  <w:shd w:val="clear" w:color="auto" w:fill="000000" w:themeFill="text1"/>
                  <w:outlineLvl w:val="0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1451240651"/>
                <w:placeholder>
                  <w:docPart w:val="3953EF972FB34B7890ECDBAFC134F57C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206002943"/>
                <w:placeholder>
                  <w:docPart w:val="4CB9CAA09F9E4BD4A7C74D4E4AFC2B5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10AC1674" wp14:editId="4BEBFD76">
                      <wp:extent cx="604520" cy="457200"/>
                      <wp:effectExtent l="0" t="0" r="24130" b="19050"/>
                      <wp:docPr id="18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85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6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7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8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9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E0271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">
                      <v:shape id="Freeform 18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kV8IA&#10;AADcAAAADwAAAGRycy9kb3ducmV2LnhtbERPzWrCQBC+F3yHZQre6qaCVlJXCQGxtr0YfYBpdpIN&#10;ZmdDdpvEt+8WCr3Nx/c72/1kWzFQ7xvHCp4XCQji0umGawXXy+FpA8IHZI2tY1JwJw/73exhi6l2&#10;I59pKEItYgj7FBWYELpUSl8asugXriOOXOV6iyHCvpa6xzGG21Yuk2QtLTYcGwx2lBsqb8W3VXCr&#10;ikM+nY6fS/NS6Y+vzNj3tVFq/jhlryACTeFf/Od+03H+ZgW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GRXwgAAANw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8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fvsEA&#10;AADcAAAADwAAAGRycy9kb3ducmV2LnhtbERPTYvCMBC9C/6HMAteRFM9lNo1yiIUXPCyKp7HZrYt&#10;bSa1ydr67zeC4G0e73PW28E04k6dqywrWMwjEMS51RUXCs6nbJaAcB5ZY2OZFDzIwXYzHq0x1bbn&#10;H7offSFCCLsUFZTet6mULi/JoJvbljhwv7Yz6APsCqk77EO4aeQyimJpsOLQUGJLu5Ly+vhnFPRF&#10;fN2tzP52mdIh+170dbZKaqUmH8PXJwhPg3+LX+69DvOTGJ7Ph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n77BAAAA3AAAAA8AAAAAAAAAAAAAAAAAmAIAAGRycy9kb3du&#10;cmV2LnhtbFBLBQYAAAAABAAEAPUAAACG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8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kCMQA&#10;AADcAAAADwAAAGRycy9kb3ducmV2LnhtbERPS2vCQBC+F/wPyxR6azbtoWrqJmhBKCkIPrDXMTtm&#10;g9nZkN2a9N+7hYK3+fiesyhG24or9b5xrOAlSUEQV043XCs47NfPMxA+IGtsHZOCX/JQ5JOHBWba&#10;Dbyl6y7UIoawz1CBCaHLpPSVIYs+cR1x5M6utxgi7GupexxiuG3la5q+SYsNxwaDHX0Yqi67H6tg&#10;9XVcH86bYXnaHoMrzbz87qalUk+P4/IdRKAx3MX/7k8d58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5AjEAAAA3AAAAA8AAAAAAAAAAAAAAAAAmAIAAGRycy9k&#10;b3ducmV2LnhtbFBLBQYAAAAABAAEAPUAAACJAwAAAAA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8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B68YA&#10;AADcAAAADwAAAGRycy9kb3ducmV2LnhtbESPQW/CMAyF75P4D5En7YJGCgiECgEBGxKHHTbo7lZj&#10;2rLGqZqMln+PD5N2s/We3/u82vSuVjdqQ+XZwHiUgCLOva24MJCdD68LUCEiW6w9k4E7BdisB08r&#10;TK3v+Itup1goCeGQooEyxibVOuQlOQwj3xCLdvGtwyhrW2jbYifhrtaTJJlrhxVLQ4kN7UvKf06/&#10;zsAk283ctv8YTsPn5bsrrtn0LXk35uW53y5BRerjv/nv+mgFfyG08oxMo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kB68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8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o8sIA&#10;AADcAAAADwAAAGRycy9kb3ducmV2LnhtbERPTUvDQBC9C/6HZYTe7ESREtNuixaUUqjFKD0P2TEb&#10;zM6G7Jqm/75bEHqbx/ucxWp0rRq4D40XDQ/TDBRL5U0jtYbvr7f7HFSIJIZaL6zhxAFWy9ubBRXG&#10;H+WThzLWKoVIKEiDjbErEENl2VGY+o4lcT++dxQT7Gs0PR1TuGvxMctm6KiR1GCp47Xl6rf8cxrK&#10;w4Dysd/mu/cnv0es7bqzr1pP7saXOajIY7yK/90bk+bnz3B5Jl2A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Wjy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522391920"/>
              <w:placeholder>
                <w:docPart w:val="9CC8F5A49D7C4A5C91708284CF159B9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3"/>
                  <w:shd w:val="clear" w:color="auto" w:fill="000000" w:themeFill="text1"/>
                  <w:outlineLvl w:val="2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84156257"/>
                <w:placeholder>
                  <w:docPart w:val="E8DDF423EB3142B98FDF76CED8D8BA97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1487701210"/>
                <w:placeholder>
                  <w:docPart w:val="F8931A66783340EE827CBC3B28D53EB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968E79E" wp14:editId="15120EFB">
                      <wp:extent cx="604520" cy="457200"/>
                      <wp:effectExtent l="0" t="0" r="24130" b="19050"/>
                      <wp:docPr id="19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91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2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3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4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5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D5E9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">
                      <v:shape id="Freeform 19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MXMQA&#10;AADcAAAADwAAAGRycy9kb3ducmV2LnhtbESPQWvCQBCF74L/YRmhF6mbFBSbuooKEcnN1N6n2WkS&#10;zM6G7BrT/npXEHqb4b33zZvVZjCN6KlztWUF8SwCQVxYXXOp4PyZvi5BOI+ssbFMCn7JwWY9Hq0w&#10;0fbGJ+pzX4oAYZeggsr7NpHSFRUZdDPbEgftx3YGfVi7UuoObwFuGvkWRQtpsOZwocKW9hUVl/xq&#10;AuUrizNtDtO/+fe12dXH2B6KVKmXybD9AOFp8P/mZ/qoQ/33GB7PhAn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4zFzEAAAA3AAAAA8AAAAAAAAAAAAAAAAAmAIAAGRycy9k&#10;b3ducmV2LnhtbFBLBQYAAAAABAAEAPUAAACJ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92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PYMIA&#10;AADcAAAADwAAAGRycy9kb3ducmV2LnhtbERPS4vCMBC+C/sfwix4kTXVg9huo4hQUPDigz3PNmNb&#10;2ky6TdbWf28Ewdt8fM9J14NpxI06V1lWMJtGIIhzqysuFFzO2dcShPPIGhvLpOBODtarj1GKibY9&#10;H+l28oUIIewSVFB63yZSurwkg25qW+LAXW1n0AfYFVJ32Idw08h5FC2kwYpDQ4ktbUvK69O/UdAX&#10;i99tbHZ/PxM6ZPtZX2fxslZq/DlsvkF4Gvxb/HLvdJgfz+H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g9g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9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01sMA&#10;AADcAAAADwAAAGRycy9kb3ducmV2LnhtbERP22rCQBB9L/gPywi+1Y0VqkZX0YJQUih4QV/H7JgN&#10;ZmdDdmvSv+8WBN/mcK6zWHW2EndqfOlYwWiYgCDOnS65UHA8bF+nIHxA1lg5JgW/5GG17L0sMNWu&#10;5R3d96EQMYR9igpMCHUqpc8NWfRDVxNH7uoaiyHCppC6wTaG20q+Jcm7tFhybDBY04eh/Lb/sQo2&#10;X6ft8frdri+7U3CZmWXnepIpNeh36zmIQF14ih/uTx3nz8b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V01s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9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dM8QA&#10;AADcAAAADwAAAGRycy9kb3ducmV2LnhtbERPS2vCQBC+F/wPywi9FN2oVTS6ilaFHnrwEe9DdkzS&#10;ZmdDdjXx37uFQm/z8T1nsWpNKe5Uu8KygkE/AkGcWl1wpiA573tTEM4jaywtk4IHOVgtOy8LjLVt&#10;+Ej3k89ECGEXo4Lc+yqW0qU5GXR9WxEH7mprgz7AOpO6xiaEm1IOo2giDRYcGnKs6COn9Od0MwqG&#10;yWZs1u3X28gdrpcm+05G22in1Gu3Xc9BeGr9v/jP/anD/Nk7/D4TL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NnTPEAAAA3A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9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0KsIA&#10;AADcAAAADwAAAGRycy9kb3ducmV2LnhtbERPTWvCQBC9F/wPywi91YmlLZq6ihUqIrRilJ6H7DQb&#10;mp0N2W1M/71bKPQ2j/c5i9XgGtVzF2ovGqaTDBRL6U0tlYbz6fVuBipEEkONF9bwwwFWy9HNgnLj&#10;L3LkvoiVSiESctJgY2xzxFBadhQmvmVJ3KfvHMUEuwpNR5cU7hq8z7IndFRLarDU8sZy+VV8Ow3F&#10;R4/yftjP3rYP/oBY2U1rX7S+HQ/rZ1CRh/gv/nPvTJo/f4TfZ9IFuL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fQq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1743824969"/>
              <w:placeholder>
                <w:docPart w:val="48B231B881BD4EF9830672E46A1D6F9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5"/>
                  <w:shd w:val="clear" w:color="auto" w:fill="000000" w:themeFill="text1"/>
                  <w:outlineLvl w:val="4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1462381991"/>
                <w:placeholder>
                  <w:docPart w:val="B036F2E48F744E7490D1BA4051F528D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1401059017"/>
                <w:placeholder>
                  <w:docPart w:val="C0BF71B0CE0F449C8F3A8688CD4D727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</w:tr>
      <w:tr w:rsidR="00C15FB0" w:rsidRPr="001D2D87" w:rsidTr="00722548">
        <w:trPr>
          <w:trHeight w:val="1440"/>
        </w:trPr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9A54B55" wp14:editId="212CE619">
                      <wp:extent cx="604520" cy="457200"/>
                      <wp:effectExtent l="0" t="0" r="24130" b="19050"/>
                      <wp:docPr id="19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97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8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9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0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1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1FCDE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">
                      <v:shape id="Freeform 19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xFsEA&#10;AADcAAAADwAAAGRycy9kb3ducmV2LnhtbERPS4vCMBC+C/6HMMLeNFXR1a5R1EXw6PpY2NvQzLbF&#10;ZlKSqPXfG0HwNh/fc2aLxlTiSs6XlhX0ewkI4szqknMFx8OmOwHhA7LGyjIpuJOHxbzdmmGq7Y1/&#10;6LoPuYgh7FNUUIRQp1L6rCCDvmdr4sj9W2cwROhyqR3eYrip5CBJxtJgybGhwJrWBWXn/cUo+L7v&#10;TttL46ydHoarZDCpf83oT6mPTrP8AhGoCW/xy73Vcf70E5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e8RbBAAAA3A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9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4isUA&#10;AADcAAAADwAAAGRycy9kb3ducmV2LnhtbESPQWvCQBCF7wX/wzKCl6IbexATXUWEgIVeqtLzNDsm&#10;IdnZNLs18d93DgVvM7w3732z3Y+uVXfqQ+3ZwHKRgCIuvK25NHC95PM1qBCRLbaeycCDAux3k5ct&#10;ZtYP/En3cyyVhHDI0EAVY5dpHYqKHIaF74hFu/neYZS1L7XtcZBw1+q3JFlphzVLQ4UdHSsqmvOv&#10;MzCUq+9j6k4/X6/0kb8vhyZP140xs+l42ICKNMan+f/6ZAU/FVp5Rib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jiK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9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1DPMMA&#10;AADcAAAADwAAAGRycy9kb3ducmV2LnhtbERPTWvCQBC9F/wPywje6sYebBNdRQtCiSBoRa9jdswG&#10;s7MhuzXx33eFQm/zeJ8zX/a2FndqfeVYwWScgCAunK64VHD83rx+gPABWWPtmBQ8yMNyMXiZY6Zd&#10;x3u6H0IpYgj7DBWYEJpMSl8YsujHriGO3NW1FkOEbSl1i10Mt7V8S5KptFhxbDDY0Keh4nb4sQrW&#10;29PmeN11q8v+FFxu0vzcvOdKjYb9agYiUB/+xX/uLx3npyk8n4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1DPM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0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vy8IA&#10;AADcAAAADwAAAGRycy9kb3ducmV2LnhtbERPS2vCQBC+F/wPywi9FN2t0iLRVbQP6KEHq/E+ZMck&#10;mp0N2a1J/33nUOjx43uvNoNv1I26WAe28Dg1oIiL4GouLeTH98kCVEzIDpvAZOGHImzWo7sVZi70&#10;/EW3QyqVhHDM0EKVUptpHYuKPMZpaImFO4fOYxLYldp12Eu4b/TMmGftsWZpqLCll4qK6+HbW5jl&#10;uye/HT4f5nF/PvXlJZ+/mjdr78fDdgkq0ZD+xX/uDyc+I/P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W/LwgAAANwAAAAPAAAAAAAAAAAAAAAAAJgCAABkcnMvZG93&#10;bnJldi54bWxQSwUGAAAAAAQABAD1AAAAhwMAAAAA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0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G0sMA&#10;AADcAAAADwAAAGRycy9kb3ducmV2LnhtbESPUWvCQBCE3wv+h2OFvtWNIiLRU6pgkYJKU+nzktvm&#10;QnN7IXeN6b/vCYU+DjPzDbPeDq5RPXeh9qJhOslAsZTe1FJpuL4fnpagQiQx1HhhDT8cYLsZPawp&#10;N/4mb9wXsVIJIiEnDTbGNkcMpWVHYeJbluR9+s5RTLKr0HR0S3DX4CzLFuiolrRgqeW95fKr+HYa&#10;io8e5Xx5XZ5e5v6CWNl9a3daP46H5xWoyEP8D/+1j0bDLJvC/Uw6Ar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G0sMAAADc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2085410735"/>
              <w:placeholder>
                <w:docPart w:val="6DEE0B6310EA4DF988241FF974AA262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2"/>
                  <w:shd w:val="clear" w:color="auto" w:fill="000000" w:themeFill="text1"/>
                  <w:outlineLvl w:val="1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1396275796"/>
                <w:placeholder>
                  <w:docPart w:val="16B48FE72F2C4344B380EBD0E86C51D3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2040724319"/>
                <w:placeholder>
                  <w:docPart w:val="9B8F65E2241C4E12A6972E0063F9DD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9A36D4B" wp14:editId="2A85B18C">
                      <wp:extent cx="604520" cy="457200"/>
                      <wp:effectExtent l="0" t="0" r="24130" b="19050"/>
                      <wp:docPr id="20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203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4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5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6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7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9663A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iPABMAAAN6AAAOAAAAZHJzL2Uyb0RvYy54bWzsXW2PI7cN/l6g/2HgjwWa9cx4XrzIXj7k&#10;ekGBNA2QLfp5zut9QXdt1/bd3vXX96FEydSOKE3utkFQ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">
                      <v:shape id="Freeform 20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V4sQA&#10;AADcAAAADwAAAGRycy9kb3ducmV2LnhtbESP3YrCMBSE74V9h3AW9k7TVfCnGkUEcQW9UPsAh+Zs&#10;U2xOahO1u09vBMHLYWa+YWaL1lbiRo0vHSv47iUgiHOnSy4UZKd1dwzCB2SNlWNS8EceFvOPzgxT&#10;7e58oNsxFCJC2KeowIRQp1L63JBF33M1cfR+XWMxRNkUUjd4j3BbyX6SDKXFkuOCwZpWhvLz8WoV&#10;jMb/u2tWnkdFRtvLZLc57H1llPr6bJdTEIHa8A6/2j9aQT8ZwP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RleLEAAAA3AAAAA8AAAAAAAAAAAAAAAAAmAIAAGRycy9k&#10;b3ducmV2LnhtbFBLBQYAAAAABAAEAPUAAACJ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20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GdMQA&#10;AADcAAAADwAAAGRycy9kb3ducmV2LnhtbESPQYvCMBSE78L+h/CEvciaKiK1GmURCi54WZU9P5tn&#10;W9q81Cba+u/NguBxmJlvmNWmN7W4U+tKywom4wgEcWZ1ybmC0zH9ikE4j6yxtkwKHuRgs/4YrDDR&#10;tuNfuh98LgKEXYIKCu+bREqXFWTQjW1DHLyLbQ36INtc6ha7ADe1nEbRXBosOSwU2NC2oKw63IyC&#10;Lp+ftwuzu/6NaJ/+TLoqXcSVUp/D/nsJwlPv3+FXe6cVTKMZ/J8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oxnTEAAAA3AAAAA8AAAAAAAAAAAAAAAAAmAIAAGRycy9k&#10;b3ducmV2LnhtbFBLBQYAAAAABAAEAPUAAACJ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20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9wsUA&#10;AADcAAAADwAAAGRycy9kb3ducmV2LnhtbESP3WrCQBSE7wu+w3KE3tWNQqtGV1FBKCkU/EFvj9lj&#10;Npg9G7Jbk759tyB4OczMN8x82dlK3KnxpWMFw0ECgjh3uuRCwfGwfZuA8AFZY+WYFPySh+Wi9zLH&#10;VLuWd3Tfh0JECPsUFZgQ6lRKnxuy6AeuJo7e1TUWQ5RNIXWDbYTbSo6S5ENaLDkuGKxpYyi/7X+s&#10;gvXXaXu8frery+4UXGam2bkeZ0q99rvVDESgLjzDj/anVjBK3u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73CxQAAANw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0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SJMQA&#10;AADcAAAADwAAAGRycy9kb3ducmV2LnhtbESPT4vCMBTE74LfITxhL4smKopUo+j+AQ8eXLfeH82z&#10;rTYvpcna7rffCAseh5nfDLPadLYSd2p86VjDeKRAEGfOlJxrSL8/hwsQPiAbrByThl/ysFn3eytM&#10;jGv5i+6nkItYwj5BDUUIdSKlzwqy6EeuJo7exTUWQ5RNLk2DbSy3lZwoNZcWS44LBdb0VlB2O/1Y&#10;DZN0N7Pb7vA69cfLuc2v6fRdfWj9Mui2SxCBuvAM/9N7Ezk1h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UiTEAAAA3A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0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7PcQA&#10;AADcAAAADwAAAGRycy9kb3ducmV2LnhtbESPUWvCQBCE3wv9D8cW+lY3SqkSPUUFSylUaVp8XnJr&#10;LpjbC7lrTP99TxD6OMzMN8xiNbhG9dyF2ouG8SgDxVJ6U0ul4ftr9zQDFSKJocYLa/jlAKvl/d2C&#10;cuMv8sl9ESuVIBJy0mBjbHPEUFp2FEa+ZUneyXeOYpJdhaajS4K7BidZ9oKOakkLllreWi7PxY/T&#10;UBx7lP3hffbx+uwPiJXdtnaj9ePDsJ6DijzE//Ct/WY0TLIpXM+kI4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Oz3EAAAA3AAAAA8AAAAAAAAAAAAAAAAAmAIAAGRycy9k&#10;b3ducmV2LnhtbFBLBQYAAAAABAAEAPUAAACJ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83585149"/>
              <w:placeholder>
                <w:docPart w:val="DA902FFAC4B04E56973E9B1C978D0CE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4"/>
                  <w:shd w:val="clear" w:color="auto" w:fill="000000" w:themeFill="text1"/>
                  <w:outlineLvl w:val="3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357437344"/>
                <w:placeholder>
                  <w:docPart w:val="EB8F226161014763B912E974AB06D39F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37593252"/>
                <w:placeholder>
                  <w:docPart w:val="BEDC5E9774E04BEBB74ADC53E38AE15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 w:rsidP="00CB100D">
            <w:pPr>
              <w:shd w:val="clear" w:color="auto" w:fill="000000" w:themeFill="text1"/>
            </w:pPr>
          </w:p>
        </w:tc>
        <w:tc>
          <w:tcPr>
            <w:tcW w:w="1426" w:type="dxa"/>
          </w:tcPr>
          <w:p w:rsidR="00C15FB0" w:rsidRPr="001D2D87" w:rsidRDefault="00713931" w:rsidP="00CB100D">
            <w:pPr>
              <w:pStyle w:val="Graphic"/>
              <w:shd w:val="clear" w:color="auto" w:fill="000000" w:themeFill="text1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FC247A8" wp14:editId="4A0EC22E">
                      <wp:extent cx="604520" cy="457200"/>
                      <wp:effectExtent l="0" t="0" r="24130" b="19050"/>
                      <wp:docPr id="20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209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0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1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2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3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74699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9QBBMAAAN6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">
                      <v:shape id="Freeform 20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txcMA&#10;AADcAAAADwAAAGRycy9kb3ducmV2LnhtbESPS4vCMBSF9wPzH8IdmN2Y1oVoNYooggthGB/7S3Nt&#10;qs1NbWLb8ddPBgSXh/P4OLNFbyvRUuNLxwrSQQKCOHe65ELB8bD5GoPwAVlj5ZgU/JKHxfz9bYaZ&#10;dh3/ULsPhYgj7DNUYEKoMyl9bsiiH7iaOHpn11gMUTaF1A12cdxWcpgkI2mx5EgwWNPKUH7d323k&#10;PtztZMbp5fy9S3MqykfX3tZKfX70yymIQH14hZ/trVYwTCbwfy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txc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21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WqsIA&#10;AADcAAAADwAAAGRycy9kb3ducmV2LnhtbERPTWuDQBC9B/oflin0EupqDkGtaygBIYFcakvPU3eq&#10;ojtr3U20/z57KPT4eN/FYTWjuNHsessKkigGQdxY3XOr4OO9ek5BOI+scbRMCn7JwaF82BSYa7vw&#10;G91q34oQwi5HBZ33Uy6lazoy6CI7EQfu284GfYBzK/WMSwg3o9zF8V4a7Dk0dDjRsaNmqK9GwdLu&#10;v46ZOf18bulSnZNlqLJ0UOrpcX19AeFp9f/iP/dJK9glYX44E4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laq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21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0tHMUA&#10;AADcAAAADwAAAGRycy9kb3ducmV2LnhtbESPT2vCQBTE74V+h+UVequbeKiauooKgqQg+Ad7fc0+&#10;s6HZtyG7mvTbu4LgcZiZ3zDTeW9rcaXWV44VpIMEBHHhdMWlguNh/TEG4QOyxtoxKfgnD/PZ68sU&#10;M+063tF1H0oRIewzVGBCaDIpfWHIoh+4hjh6Z9daDFG2pdQtdhFuazlMkk9pseK4YLChlaHib3+x&#10;Cpbfp/XxvO0Wv7tTcLmZ5D/NKFfq/a1ffIEI1Idn+NHeaAXDNI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S0cxQAAANw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1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C+sYA&#10;AADcAAAADwAAAGRycy9kb3ducmV2LnhtbESPS2vDMBCE74H8B7GFXkoixyGhuJFDHi30kEPiOvfF&#10;Wj9aa2UsNXb/fVUo5DjMfDPMZjuaVtyod41lBYt5BIK4sLrhSkH+8TZ7BuE8ssbWMin4IQfbdDrZ&#10;YKLtwBe6Zb4SoYRdggpq77tESlfUZNDNbUccvNL2Bn2QfSV1j0MoN62Mo2gtDTYcFmrs6FBT8ZV9&#10;GwVxvl+Z3Xh6WrpzeR2qz3x5jF6VenwYdy8gPI3+Hv6n33XgFjH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7C+s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1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r48QA&#10;AADcAAAADwAAAGRycy9kb3ducmV2LnhtbESPUUvDQBCE3wv+h2MF39pNaykh7bVoQZGCLUbxeclt&#10;c8HcXsidafz3niD0cZiZb5jNbnStGrgPjRcN81kGiqXyppFaw8f70zQHFSKJodYLa/jhALvtzWRD&#10;hfEXeeOhjLVKEAkFabAxdgViqCw7CjPfsSTv7HtHMcm+RtPTJcFdi4ssW6GjRtKCpY73lquv8ttp&#10;KD8HlOPpkL8+L/0Jsbb7zj5qfXc7PqxBRR7jNfzffjEaFvN7+DuTjg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2q+PEAAAA3AAAAA8AAAAAAAAAAAAAAAAAmAIAAGRycy9k&#10;b3ducmV2LnhtbFBLBQYAAAAABAAEAPUAAACJ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830903715"/>
              <w:placeholder>
                <w:docPart w:val="1D041579672745F287A9615D2F521A4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CB100D">
                <w:pPr>
                  <w:pStyle w:val="Heading6"/>
                  <w:shd w:val="clear" w:color="auto" w:fill="000000" w:themeFill="text1"/>
                  <w:outlineLvl w:val="5"/>
                </w:pPr>
                <w:r>
                  <w:t>Imran</w:t>
                </w:r>
              </w:p>
            </w:sdtContent>
          </w:sdt>
          <w:p w:rsidR="00C15FB0" w:rsidRPr="001D2D87" w:rsidRDefault="004057C1" w:rsidP="00CB100D">
            <w:pPr>
              <w:shd w:val="clear" w:color="auto" w:fill="000000" w:themeFill="text1"/>
            </w:pPr>
            <w:sdt>
              <w:sdtPr>
                <w:alias w:val="Street Address:"/>
                <w:tag w:val="Street Address:"/>
                <w:id w:val="-654847358"/>
                <w:placeholder>
                  <w:docPart w:val="E146C4321B464EA6821377DF4CBC3D8C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790708887"/>
                <w:placeholder>
                  <w:docPart w:val="ED6B6AAE382D4E98B79B15E8C83687C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</w:tr>
    </w:tbl>
    <w:p w:rsidR="00135F7F" w:rsidRDefault="00135F7F" w:rsidP="00CB100D">
      <w:pPr>
        <w:shd w:val="clear" w:color="auto" w:fill="000000" w:themeFill="text1"/>
      </w:pPr>
    </w:p>
    <w:sectPr w:rsidR="00135F7F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C1" w:rsidRDefault="004057C1" w:rsidP="00B337F8">
      <w:pPr>
        <w:spacing w:after="0" w:line="240" w:lineRule="auto"/>
      </w:pPr>
      <w:r>
        <w:separator/>
      </w:r>
    </w:p>
  </w:endnote>
  <w:endnote w:type="continuationSeparator" w:id="0">
    <w:p w:rsidR="004057C1" w:rsidRDefault="004057C1" w:rsidP="00B3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C1" w:rsidRDefault="004057C1" w:rsidP="00B337F8">
      <w:pPr>
        <w:spacing w:after="0" w:line="240" w:lineRule="auto"/>
      </w:pPr>
      <w:r>
        <w:separator/>
      </w:r>
    </w:p>
  </w:footnote>
  <w:footnote w:type="continuationSeparator" w:id="0">
    <w:p w:rsidR="004057C1" w:rsidRDefault="004057C1" w:rsidP="00B3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0E4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E3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7E1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B47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F08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945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AC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66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448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54F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AD"/>
    <w:rsid w:val="0000593A"/>
    <w:rsid w:val="000719C5"/>
    <w:rsid w:val="00135F7F"/>
    <w:rsid w:val="001A5828"/>
    <w:rsid w:val="001D2D87"/>
    <w:rsid w:val="00204AF4"/>
    <w:rsid w:val="002B23D4"/>
    <w:rsid w:val="002E747D"/>
    <w:rsid w:val="004057C1"/>
    <w:rsid w:val="00466972"/>
    <w:rsid w:val="004B060B"/>
    <w:rsid w:val="00553D6E"/>
    <w:rsid w:val="005A1D94"/>
    <w:rsid w:val="006E1ECC"/>
    <w:rsid w:val="00713931"/>
    <w:rsid w:val="00722548"/>
    <w:rsid w:val="007D109F"/>
    <w:rsid w:val="00847069"/>
    <w:rsid w:val="00884272"/>
    <w:rsid w:val="008B5669"/>
    <w:rsid w:val="0094798B"/>
    <w:rsid w:val="00A16EA4"/>
    <w:rsid w:val="00B03F61"/>
    <w:rsid w:val="00B204A1"/>
    <w:rsid w:val="00B337F8"/>
    <w:rsid w:val="00B60936"/>
    <w:rsid w:val="00B72FCA"/>
    <w:rsid w:val="00BE03BE"/>
    <w:rsid w:val="00C15FB0"/>
    <w:rsid w:val="00C25382"/>
    <w:rsid w:val="00C4358A"/>
    <w:rsid w:val="00C52530"/>
    <w:rsid w:val="00C804FC"/>
    <w:rsid w:val="00CB100D"/>
    <w:rsid w:val="00D12864"/>
    <w:rsid w:val="00D655D7"/>
    <w:rsid w:val="00F1491A"/>
    <w:rsid w:val="00F40A61"/>
    <w:rsid w:val="00FA22AD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A5395-D6B1-415F-8024-6AABE0B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2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40" w:line="252" w:lineRule="auto"/>
        <w:ind w:right="2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69"/>
  </w:style>
  <w:style w:type="paragraph" w:styleId="Heading1">
    <w:name w:val="heading 1"/>
    <w:basedOn w:val="Normal"/>
    <w:link w:val="Heading1Char"/>
    <w:uiPriority w:val="9"/>
    <w:qFormat/>
    <w:rsid w:val="002B23D4"/>
    <w:pPr>
      <w:keepNext/>
      <w:keepLines/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olor w:val="06729F" w:themeColor="accent1" w:themeShade="80"/>
      <w:sz w:val="24"/>
    </w:rPr>
  </w:style>
  <w:style w:type="paragraph" w:styleId="Heading2">
    <w:name w:val="heading 2"/>
    <w:basedOn w:val="Heading8"/>
    <w:link w:val="Heading2Char"/>
    <w:uiPriority w:val="9"/>
    <w:unhideWhenUsed/>
    <w:qFormat/>
    <w:rsid w:val="002B23D4"/>
    <w:pPr>
      <w:spacing w:before="0" w:line="240" w:lineRule="auto"/>
      <w:outlineLvl w:val="1"/>
    </w:pPr>
    <w:rPr>
      <w:color w:val="815398" w:themeColor="accent2" w:themeShade="BF"/>
      <w:sz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2B23D4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olor w:val="4A6C22" w:themeColor="accent3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23D4"/>
    <w:pPr>
      <w:keepNext/>
      <w:keepLines/>
      <w:spacing w:after="0" w:line="240" w:lineRule="auto"/>
      <w:contextualSpacing/>
      <w:outlineLvl w:val="3"/>
    </w:pPr>
    <w:rPr>
      <w:rFonts w:asciiTheme="majorHAnsi" w:eastAsiaTheme="majorEastAsia" w:hAnsiTheme="majorHAnsi" w:cstheme="majorBidi"/>
      <w:iCs/>
      <w:color w:val="8D5600" w:themeColor="accent4" w:themeShade="80"/>
      <w:sz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B60936"/>
    <w:pPr>
      <w:keepNext/>
      <w:keepLines/>
      <w:spacing w:after="0" w:line="240" w:lineRule="auto"/>
      <w:contextualSpacing/>
      <w:outlineLvl w:val="4"/>
    </w:pPr>
    <w:rPr>
      <w:rFonts w:asciiTheme="majorHAnsi" w:eastAsiaTheme="majorEastAsia" w:hAnsiTheme="majorHAnsi" w:cstheme="majorBidi"/>
      <w:color w:val="C52611" w:themeColor="accent5" w:themeShade="BF"/>
      <w:sz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B60936"/>
    <w:pPr>
      <w:keepNext/>
      <w:keepLines/>
      <w:spacing w:after="0" w:line="240" w:lineRule="auto"/>
      <w:contextualSpacing/>
      <w:outlineLvl w:val="5"/>
    </w:pPr>
    <w:rPr>
      <w:rFonts w:asciiTheme="majorHAnsi" w:eastAsiaTheme="majorEastAsia" w:hAnsiTheme="majorHAnsi" w:cstheme="majorBidi"/>
      <w:color w:val="B71013" w:themeColor="accent6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6719E" w:themeColor="accent1" w:themeShade="7F"/>
      <w:sz w:val="2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B60936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B60936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0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B23D4"/>
    <w:rPr>
      <w:rFonts w:asciiTheme="majorHAnsi" w:eastAsiaTheme="majorEastAsia" w:hAnsiTheme="majorHAnsi" w:cstheme="majorBidi"/>
      <w:color w:val="06729F" w:themeColor="accent1" w:themeShade="80"/>
      <w:sz w:val="24"/>
    </w:rPr>
  </w:style>
  <w:style w:type="paragraph" w:customStyle="1" w:styleId="Graphic">
    <w:name w:val="Graphic"/>
    <w:basedOn w:val="Normal"/>
    <w:uiPriority w:val="19"/>
    <w:qFormat/>
    <w:pPr>
      <w:spacing w:after="0" w:line="240" w:lineRule="auto"/>
      <w:ind w:right="0"/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2B23D4"/>
    <w:rPr>
      <w:rFonts w:asciiTheme="majorHAnsi" w:eastAsiaTheme="majorEastAsia" w:hAnsiTheme="majorHAnsi" w:cstheme="majorBidi"/>
      <w:color w:val="815398" w:themeColor="accent2" w:themeShade="BF"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B23D4"/>
    <w:rPr>
      <w:rFonts w:asciiTheme="majorHAnsi" w:eastAsiaTheme="majorEastAsia" w:hAnsiTheme="majorHAnsi" w:cstheme="majorBidi"/>
      <w:color w:val="4A6C22" w:themeColor="accent3" w:themeShade="8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9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2B23D4"/>
    <w:rPr>
      <w:rFonts w:asciiTheme="majorHAnsi" w:eastAsiaTheme="majorEastAsia" w:hAnsiTheme="majorHAnsi" w:cstheme="majorBidi"/>
      <w:iCs/>
      <w:color w:val="8D5600" w:themeColor="accent4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60936"/>
    <w:rPr>
      <w:rFonts w:asciiTheme="majorHAnsi" w:eastAsiaTheme="majorEastAsia" w:hAnsiTheme="majorHAnsi" w:cstheme="majorBidi"/>
      <w:color w:val="C52611" w:themeColor="accent5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60936"/>
    <w:rPr>
      <w:rFonts w:asciiTheme="majorHAnsi" w:eastAsiaTheme="majorEastAsia" w:hAnsiTheme="majorHAnsi" w:cstheme="majorBidi"/>
      <w:color w:val="B71013" w:themeColor="accent6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936"/>
    <w:rPr>
      <w:rFonts w:asciiTheme="majorHAnsi" w:eastAsiaTheme="majorEastAsia" w:hAnsiTheme="majorHAnsi" w:cstheme="majorBidi"/>
      <w:i/>
      <w:iCs/>
      <w:color w:val="06719E" w:themeColor="accent1" w:themeShade="7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9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60936"/>
    <w:rPr>
      <w:i/>
      <w:iCs/>
      <w:color w:val="06729F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60936"/>
    <w:pPr>
      <w:pBdr>
        <w:top w:val="single" w:sz="4" w:space="10" w:color="06729F" w:themeColor="accent1" w:themeShade="80"/>
        <w:bottom w:val="single" w:sz="4" w:space="10" w:color="06729F" w:themeColor="accent1" w:themeShade="80"/>
      </w:pBdr>
      <w:spacing w:before="360" w:after="360"/>
      <w:ind w:left="864" w:right="864"/>
      <w:jc w:val="center"/>
    </w:pPr>
    <w:rPr>
      <w:i/>
      <w:iCs/>
      <w:color w:val="06729F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60936"/>
    <w:rPr>
      <w:i/>
      <w:iCs/>
      <w:color w:val="06729F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60936"/>
    <w:rPr>
      <w:b/>
      <w:bCs/>
      <w:caps w:val="0"/>
      <w:smallCaps/>
      <w:color w:val="06729F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936"/>
    <w:pPr>
      <w:spacing w:before="240" w:line="252" w:lineRule="auto"/>
      <w:contextualSpacing w:val="0"/>
      <w:outlineLvl w:val="9"/>
    </w:pPr>
    <w:rPr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B60936"/>
    <w:pPr>
      <w:pBdr>
        <w:top w:val="single" w:sz="2" w:space="10" w:color="06729F" w:themeColor="accent1" w:themeShade="80"/>
        <w:left w:val="single" w:sz="2" w:space="10" w:color="06729F" w:themeColor="accent1" w:themeShade="80"/>
        <w:bottom w:val="single" w:sz="2" w:space="10" w:color="06729F" w:themeColor="accent1" w:themeShade="80"/>
        <w:right w:val="single" w:sz="2" w:space="10" w:color="06729F" w:themeColor="accent1" w:themeShade="80"/>
      </w:pBdr>
      <w:ind w:left="1152" w:right="1152"/>
    </w:pPr>
    <w:rPr>
      <w:rFonts w:eastAsiaTheme="minorEastAsia"/>
      <w:i/>
      <w:iCs/>
      <w:color w:val="06729F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B60936"/>
    <w:rPr>
      <w:color w:val="815398" w:themeColor="accent2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0936"/>
    <w:rPr>
      <w:color w:val="06729F" w:themeColor="accent1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936"/>
    <w:rPr>
      <w:color w:val="404040" w:themeColor="text1" w:themeTint="BF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E03BE"/>
  </w:style>
  <w:style w:type="paragraph" w:styleId="Footer">
    <w:name w:val="footer"/>
    <w:basedOn w:val="Normal"/>
    <w:link w:val="FooterChar"/>
    <w:uiPriority w:val="99"/>
    <w:unhideWhenUsed/>
    <w:rsid w:val="00BE0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BE"/>
  </w:style>
  <w:style w:type="table" w:styleId="PlainTable4">
    <w:name w:val="Plain Table 4"/>
    <w:basedOn w:val="TableNormal"/>
    <w:uiPriority w:val="44"/>
    <w:rsid w:val="00B204A1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tf03133086_win32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80ED60938D445F95679AC58399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BDA1-0314-40C4-BB35-4DDA531C7AAC}"/>
      </w:docPartPr>
      <w:docPartBody>
        <w:p w:rsidR="000A7290" w:rsidRDefault="00FF6158">
          <w:pPr>
            <w:pStyle w:val="1C80ED60938D445F95679AC583998E0A"/>
          </w:pPr>
          <w:r w:rsidRPr="001D2D87">
            <w:t>Your Name</w:t>
          </w:r>
        </w:p>
      </w:docPartBody>
    </w:docPart>
    <w:docPart>
      <w:docPartPr>
        <w:name w:val="EC3883AF367F4CF198D8B9FC23BA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47C7-8C32-4098-8CA5-A38715625265}"/>
      </w:docPartPr>
      <w:docPartBody>
        <w:p w:rsidR="000A7290" w:rsidRDefault="00FF6158">
          <w:pPr>
            <w:pStyle w:val="EC3883AF367F4CF198D8B9FC23BA3F20"/>
          </w:pPr>
          <w:r>
            <w:t>Street Address</w:t>
          </w:r>
        </w:p>
      </w:docPartBody>
    </w:docPart>
    <w:docPart>
      <w:docPartPr>
        <w:name w:val="186843E9088448B18CFF942E764F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9AA4-F49B-4658-8DB9-C39724B4AF2C}"/>
      </w:docPartPr>
      <w:docPartBody>
        <w:p w:rsidR="000A7290" w:rsidRDefault="00FF6158">
          <w:pPr>
            <w:pStyle w:val="186843E9088448B18CFF942E764F1FF7"/>
          </w:pPr>
          <w:r>
            <w:t>City, ST  ZIP Code</w:t>
          </w:r>
        </w:p>
      </w:docPartBody>
    </w:docPart>
    <w:docPart>
      <w:docPartPr>
        <w:name w:val="BC9F1252C28E4150AA6D84B6A5F2F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668D-3789-4D40-A43E-49696FCF6CCB}"/>
      </w:docPartPr>
      <w:docPartBody>
        <w:p w:rsidR="000A7290" w:rsidRDefault="00FF6158">
          <w:pPr>
            <w:pStyle w:val="BC9F1252C28E4150AA6D84B6A5F2F597"/>
          </w:pPr>
          <w:r w:rsidRPr="001D2D87">
            <w:t>Your Name</w:t>
          </w:r>
        </w:p>
      </w:docPartBody>
    </w:docPart>
    <w:docPart>
      <w:docPartPr>
        <w:name w:val="3895603496F9432B8D9CE839B1AB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37DBA-9A6D-4CDC-9AC1-9A737A37D3D7}"/>
      </w:docPartPr>
      <w:docPartBody>
        <w:p w:rsidR="000A7290" w:rsidRDefault="00FF6158">
          <w:pPr>
            <w:pStyle w:val="3895603496F9432B8D9CE839B1ABCCB0"/>
          </w:pPr>
          <w:r>
            <w:t>Street Address</w:t>
          </w:r>
        </w:p>
      </w:docPartBody>
    </w:docPart>
    <w:docPart>
      <w:docPartPr>
        <w:name w:val="1973B6A137E847D88A2E076A1D9D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7C26-01EA-454C-AE53-4FBAB5F1A87A}"/>
      </w:docPartPr>
      <w:docPartBody>
        <w:p w:rsidR="000A7290" w:rsidRDefault="00FF6158">
          <w:pPr>
            <w:pStyle w:val="1973B6A137E847D88A2E076A1D9DE3A3"/>
          </w:pPr>
          <w:r>
            <w:t>City, ST  ZIP Code</w:t>
          </w:r>
        </w:p>
      </w:docPartBody>
    </w:docPart>
    <w:docPart>
      <w:docPartPr>
        <w:name w:val="48749B6DC463479DB3916D80FA03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A113-04CC-479A-88EE-5C5C72C69217}"/>
      </w:docPartPr>
      <w:docPartBody>
        <w:p w:rsidR="000A7290" w:rsidRDefault="00FF6158">
          <w:pPr>
            <w:pStyle w:val="48749B6DC463479DB3916D80FA032FA3"/>
          </w:pPr>
          <w:r w:rsidRPr="001D2D87">
            <w:t>Your Name</w:t>
          </w:r>
        </w:p>
      </w:docPartBody>
    </w:docPart>
    <w:docPart>
      <w:docPartPr>
        <w:name w:val="66F5FFA2AA47470BB2912902B5EE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4349-467E-471F-809C-65FE55744DBC}"/>
      </w:docPartPr>
      <w:docPartBody>
        <w:p w:rsidR="000A7290" w:rsidRDefault="00FF6158">
          <w:pPr>
            <w:pStyle w:val="66F5FFA2AA47470BB2912902B5EE22F4"/>
          </w:pPr>
          <w:r>
            <w:t>Street Address</w:t>
          </w:r>
        </w:p>
      </w:docPartBody>
    </w:docPart>
    <w:docPart>
      <w:docPartPr>
        <w:name w:val="CE7390041D394A64A496F75EEA03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783D-F119-4F49-84D3-EC9C7D841B66}"/>
      </w:docPartPr>
      <w:docPartBody>
        <w:p w:rsidR="000A7290" w:rsidRDefault="00FF6158">
          <w:pPr>
            <w:pStyle w:val="CE7390041D394A64A496F75EEA036A0E"/>
          </w:pPr>
          <w:r>
            <w:t>City, ST  ZIP Code</w:t>
          </w:r>
        </w:p>
      </w:docPartBody>
    </w:docPart>
    <w:docPart>
      <w:docPartPr>
        <w:name w:val="3043BC0BA3924EB4B186702B2AD2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F82A-7189-4933-BAAD-3C5B8F9FCAB5}"/>
      </w:docPartPr>
      <w:docPartBody>
        <w:p w:rsidR="000A7290" w:rsidRDefault="00FF6158">
          <w:pPr>
            <w:pStyle w:val="3043BC0BA3924EB4B186702B2AD2B8E1"/>
          </w:pPr>
          <w:r w:rsidRPr="001D2D87">
            <w:t>Your Name</w:t>
          </w:r>
        </w:p>
      </w:docPartBody>
    </w:docPart>
    <w:docPart>
      <w:docPartPr>
        <w:name w:val="A3F756A73ED44B1BA6641827C74D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2359-D7BE-4828-8853-DD3A118D84A9}"/>
      </w:docPartPr>
      <w:docPartBody>
        <w:p w:rsidR="000A7290" w:rsidRDefault="00FF6158">
          <w:pPr>
            <w:pStyle w:val="A3F756A73ED44B1BA6641827C74D5370"/>
          </w:pPr>
          <w:r>
            <w:t>Street Address</w:t>
          </w:r>
        </w:p>
      </w:docPartBody>
    </w:docPart>
    <w:docPart>
      <w:docPartPr>
        <w:name w:val="2BD54CE782AF4BEC9E29A978C1D1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9C97-EBCE-4FA9-951D-06DDCB6DAC53}"/>
      </w:docPartPr>
      <w:docPartBody>
        <w:p w:rsidR="000A7290" w:rsidRDefault="00FF6158">
          <w:pPr>
            <w:pStyle w:val="2BD54CE782AF4BEC9E29A978C1D1501C"/>
          </w:pPr>
          <w:r>
            <w:t>City, ST  ZIP Code</w:t>
          </w:r>
        </w:p>
      </w:docPartBody>
    </w:docPart>
    <w:docPart>
      <w:docPartPr>
        <w:name w:val="409F67E8E684456CAD4CFD635B27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5625-0EB9-4BB5-811A-6A8A719B4E52}"/>
      </w:docPartPr>
      <w:docPartBody>
        <w:p w:rsidR="000A7290" w:rsidRDefault="00FF6158">
          <w:pPr>
            <w:pStyle w:val="409F67E8E684456CAD4CFD635B270EDD"/>
          </w:pPr>
          <w:r w:rsidRPr="001D2D87">
            <w:t>Your Name</w:t>
          </w:r>
        </w:p>
      </w:docPartBody>
    </w:docPart>
    <w:docPart>
      <w:docPartPr>
        <w:name w:val="EDD67B894DBD46E09BC7F0E64686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E067-BD36-4230-B9C2-955D1E5450C7}"/>
      </w:docPartPr>
      <w:docPartBody>
        <w:p w:rsidR="000A7290" w:rsidRDefault="00FF6158">
          <w:pPr>
            <w:pStyle w:val="EDD67B894DBD46E09BC7F0E64686193A"/>
          </w:pPr>
          <w:r>
            <w:t>Street Address</w:t>
          </w:r>
        </w:p>
      </w:docPartBody>
    </w:docPart>
    <w:docPart>
      <w:docPartPr>
        <w:name w:val="8446B907804A43B5AF2B2B7A9D423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3937-D5FD-4516-88DF-67D22D1BB73C}"/>
      </w:docPartPr>
      <w:docPartBody>
        <w:p w:rsidR="000A7290" w:rsidRDefault="00FF6158">
          <w:pPr>
            <w:pStyle w:val="8446B907804A43B5AF2B2B7A9D423649"/>
          </w:pPr>
          <w:r>
            <w:t>City, ST  ZIP Code</w:t>
          </w:r>
        </w:p>
      </w:docPartBody>
    </w:docPart>
    <w:docPart>
      <w:docPartPr>
        <w:name w:val="3C10416497C14234B8A3F53347791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45CF-C996-4AF3-842D-EF2B7109B123}"/>
      </w:docPartPr>
      <w:docPartBody>
        <w:p w:rsidR="000A7290" w:rsidRDefault="00FF6158">
          <w:pPr>
            <w:pStyle w:val="3C10416497C14234B8A3F533477916D3"/>
          </w:pPr>
          <w:r w:rsidRPr="001D2D87">
            <w:t>Your Name</w:t>
          </w:r>
        </w:p>
      </w:docPartBody>
    </w:docPart>
    <w:docPart>
      <w:docPartPr>
        <w:name w:val="D322FE20C7D246A3B53855DB0941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ABFD-05A8-4975-98A8-910E999868FC}"/>
      </w:docPartPr>
      <w:docPartBody>
        <w:p w:rsidR="000A7290" w:rsidRDefault="00FF6158">
          <w:pPr>
            <w:pStyle w:val="D322FE20C7D246A3B53855DB0941EE59"/>
          </w:pPr>
          <w:r>
            <w:t>Street Address</w:t>
          </w:r>
        </w:p>
      </w:docPartBody>
    </w:docPart>
    <w:docPart>
      <w:docPartPr>
        <w:name w:val="BE04178E05D14D6BB48E76524AF1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20AD-CD67-4FF1-81F1-E1338D760BD9}"/>
      </w:docPartPr>
      <w:docPartBody>
        <w:p w:rsidR="000A7290" w:rsidRDefault="00FF6158">
          <w:pPr>
            <w:pStyle w:val="BE04178E05D14D6BB48E76524AF14A93"/>
          </w:pPr>
          <w:r>
            <w:t>City, ST  ZIP Code</w:t>
          </w:r>
        </w:p>
      </w:docPartBody>
    </w:docPart>
    <w:docPart>
      <w:docPartPr>
        <w:name w:val="6AAB8741D28048C9B8BB78EAB967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8970-F965-4D2F-BAE3-66D5AF8217A5}"/>
      </w:docPartPr>
      <w:docPartBody>
        <w:p w:rsidR="000A7290" w:rsidRDefault="00FF6158">
          <w:pPr>
            <w:pStyle w:val="6AAB8741D28048C9B8BB78EAB967A57D"/>
          </w:pPr>
          <w:r w:rsidRPr="001D2D87">
            <w:t>Your Name</w:t>
          </w:r>
        </w:p>
      </w:docPartBody>
    </w:docPart>
    <w:docPart>
      <w:docPartPr>
        <w:name w:val="BA094EB7C6304B50A660455DAB0F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A616-5195-4C9D-A5BD-D6BFD7A3FE3C}"/>
      </w:docPartPr>
      <w:docPartBody>
        <w:p w:rsidR="000A7290" w:rsidRDefault="00FF6158">
          <w:pPr>
            <w:pStyle w:val="BA094EB7C6304B50A660455DAB0FB058"/>
          </w:pPr>
          <w:r>
            <w:t>Street Address</w:t>
          </w:r>
        </w:p>
      </w:docPartBody>
    </w:docPart>
    <w:docPart>
      <w:docPartPr>
        <w:name w:val="735EAF084C6449589FDCBB1FC631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4829-C2E4-420E-BC7B-035D377F46FA}"/>
      </w:docPartPr>
      <w:docPartBody>
        <w:p w:rsidR="000A7290" w:rsidRDefault="00FF6158">
          <w:pPr>
            <w:pStyle w:val="735EAF084C6449589FDCBB1FC631C2CE"/>
          </w:pPr>
          <w:r>
            <w:t>City, ST  ZIP Code</w:t>
          </w:r>
        </w:p>
      </w:docPartBody>
    </w:docPart>
    <w:docPart>
      <w:docPartPr>
        <w:name w:val="DEC79C53A48540B395F7BAC7CE21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154C-D0FF-4DFB-B737-DDB38236A28B}"/>
      </w:docPartPr>
      <w:docPartBody>
        <w:p w:rsidR="000A7290" w:rsidRDefault="00FF6158">
          <w:pPr>
            <w:pStyle w:val="DEC79C53A48540B395F7BAC7CE2132DC"/>
          </w:pPr>
          <w:r w:rsidRPr="001D2D87">
            <w:t>Your Name</w:t>
          </w:r>
        </w:p>
      </w:docPartBody>
    </w:docPart>
    <w:docPart>
      <w:docPartPr>
        <w:name w:val="40E0B215B97E4C6BABE904AE4810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CCFD-AFD8-4978-8A70-3A7B7A5F0571}"/>
      </w:docPartPr>
      <w:docPartBody>
        <w:p w:rsidR="000A7290" w:rsidRDefault="00FF6158">
          <w:pPr>
            <w:pStyle w:val="40E0B215B97E4C6BABE904AE481033A1"/>
          </w:pPr>
          <w:r>
            <w:t>Street Address</w:t>
          </w:r>
        </w:p>
      </w:docPartBody>
    </w:docPart>
    <w:docPart>
      <w:docPartPr>
        <w:name w:val="B16E87DC2A2246639E541FDEBF6D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90E0-8E45-46A7-8135-BA3FF976A635}"/>
      </w:docPartPr>
      <w:docPartBody>
        <w:p w:rsidR="000A7290" w:rsidRDefault="00FF6158">
          <w:pPr>
            <w:pStyle w:val="B16E87DC2A2246639E541FDEBF6DF680"/>
          </w:pPr>
          <w:r>
            <w:t>City, ST  ZIP Code</w:t>
          </w:r>
        </w:p>
      </w:docPartBody>
    </w:docPart>
    <w:docPart>
      <w:docPartPr>
        <w:name w:val="6DD226A6EDEF40728B5A347A1660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9134-A2BE-4AC8-9D10-A0E0BE81F9FD}"/>
      </w:docPartPr>
      <w:docPartBody>
        <w:p w:rsidR="000A7290" w:rsidRDefault="00FF6158">
          <w:pPr>
            <w:pStyle w:val="6DD226A6EDEF40728B5A347A1660F8DC"/>
          </w:pPr>
          <w:r w:rsidRPr="001D2D87">
            <w:t>Your Name</w:t>
          </w:r>
        </w:p>
      </w:docPartBody>
    </w:docPart>
    <w:docPart>
      <w:docPartPr>
        <w:name w:val="C36BF017F44D4661A55042A340CC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8DE0-8D59-4075-B3F8-A502A0D9334B}"/>
      </w:docPartPr>
      <w:docPartBody>
        <w:p w:rsidR="000A7290" w:rsidRDefault="00FF6158">
          <w:pPr>
            <w:pStyle w:val="C36BF017F44D4661A55042A340CC0152"/>
          </w:pPr>
          <w:r>
            <w:t>Street Address</w:t>
          </w:r>
        </w:p>
      </w:docPartBody>
    </w:docPart>
    <w:docPart>
      <w:docPartPr>
        <w:name w:val="F72CD9184F2B4857934D49FE4473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8BD5-6DD6-429E-B76B-B5DDA9BD6E5B}"/>
      </w:docPartPr>
      <w:docPartBody>
        <w:p w:rsidR="000A7290" w:rsidRDefault="00FF6158">
          <w:pPr>
            <w:pStyle w:val="F72CD9184F2B4857934D49FE4473BF1C"/>
          </w:pPr>
          <w:r>
            <w:t>City, ST  ZIP Code</w:t>
          </w:r>
        </w:p>
      </w:docPartBody>
    </w:docPart>
    <w:docPart>
      <w:docPartPr>
        <w:name w:val="DEEC7330FAD04628846173AD71E0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2430-0B24-4CA8-A97B-22CC917D64AF}"/>
      </w:docPartPr>
      <w:docPartBody>
        <w:p w:rsidR="000A7290" w:rsidRDefault="00FF6158">
          <w:pPr>
            <w:pStyle w:val="DEEC7330FAD04628846173AD71E0779A"/>
          </w:pPr>
          <w:r w:rsidRPr="001D2D87">
            <w:t>Your Name</w:t>
          </w:r>
        </w:p>
      </w:docPartBody>
    </w:docPart>
    <w:docPart>
      <w:docPartPr>
        <w:name w:val="593B1D1475A9474FB5633CCCDC54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CD25-B8AF-470C-A306-794B13B44D35}"/>
      </w:docPartPr>
      <w:docPartBody>
        <w:p w:rsidR="000A7290" w:rsidRDefault="00FF6158">
          <w:pPr>
            <w:pStyle w:val="593B1D1475A9474FB5633CCCDC54C8E4"/>
          </w:pPr>
          <w:r>
            <w:t>Street Address</w:t>
          </w:r>
        </w:p>
      </w:docPartBody>
    </w:docPart>
    <w:docPart>
      <w:docPartPr>
        <w:name w:val="31CD5F92B933423C9CFFA87ED418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D5B6-7656-4B93-B857-88A268AB1E2A}"/>
      </w:docPartPr>
      <w:docPartBody>
        <w:p w:rsidR="000A7290" w:rsidRDefault="00FF6158">
          <w:pPr>
            <w:pStyle w:val="31CD5F92B933423C9CFFA87ED418A74A"/>
          </w:pPr>
          <w:r>
            <w:t>City, ST  ZIP Code</w:t>
          </w:r>
        </w:p>
      </w:docPartBody>
    </w:docPart>
    <w:docPart>
      <w:docPartPr>
        <w:name w:val="1E0850BB159F461899E0A5AD8B18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B750-3255-4782-8211-1B84B2FDD54E}"/>
      </w:docPartPr>
      <w:docPartBody>
        <w:p w:rsidR="000A7290" w:rsidRDefault="00FF6158">
          <w:pPr>
            <w:pStyle w:val="1E0850BB159F461899E0A5AD8B18D6B8"/>
          </w:pPr>
          <w:r w:rsidRPr="001D2D87">
            <w:t>Your Name</w:t>
          </w:r>
        </w:p>
      </w:docPartBody>
    </w:docPart>
    <w:docPart>
      <w:docPartPr>
        <w:name w:val="2F55693011234CF59C3D80393E34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CB48-6C73-4E45-97FF-4D806F7CAF98}"/>
      </w:docPartPr>
      <w:docPartBody>
        <w:p w:rsidR="000A7290" w:rsidRDefault="00FF6158">
          <w:pPr>
            <w:pStyle w:val="2F55693011234CF59C3D80393E34FCE5"/>
          </w:pPr>
          <w:r>
            <w:t>Street Address</w:t>
          </w:r>
        </w:p>
      </w:docPartBody>
    </w:docPart>
    <w:docPart>
      <w:docPartPr>
        <w:name w:val="65BA330A6F21482B9CE83F881367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F3BA-F023-4409-86ED-B64A39FE177A}"/>
      </w:docPartPr>
      <w:docPartBody>
        <w:p w:rsidR="000A7290" w:rsidRDefault="00FF6158">
          <w:pPr>
            <w:pStyle w:val="65BA330A6F21482B9CE83F8813673893"/>
          </w:pPr>
          <w:r>
            <w:t>City, ST  ZIP Code</w:t>
          </w:r>
        </w:p>
      </w:docPartBody>
    </w:docPart>
    <w:docPart>
      <w:docPartPr>
        <w:name w:val="20B4EE6591BE4D299E3BE0F13BBB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A5B4-43B5-43BE-AE22-186ADC400C56}"/>
      </w:docPartPr>
      <w:docPartBody>
        <w:p w:rsidR="000A7290" w:rsidRDefault="00FF6158">
          <w:pPr>
            <w:pStyle w:val="20B4EE6591BE4D299E3BE0F13BBB3CCC"/>
          </w:pPr>
          <w:r w:rsidRPr="001D2D87">
            <w:t>Your Name</w:t>
          </w:r>
        </w:p>
      </w:docPartBody>
    </w:docPart>
    <w:docPart>
      <w:docPartPr>
        <w:name w:val="1CB2D57A95C743E3A9254F32CE2F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A7C8-530B-49F5-A089-EA46DF6C9022}"/>
      </w:docPartPr>
      <w:docPartBody>
        <w:p w:rsidR="000A7290" w:rsidRDefault="00FF6158">
          <w:pPr>
            <w:pStyle w:val="1CB2D57A95C743E3A9254F32CE2FDB42"/>
          </w:pPr>
          <w:r>
            <w:t>Street Address</w:t>
          </w:r>
        </w:p>
      </w:docPartBody>
    </w:docPart>
    <w:docPart>
      <w:docPartPr>
        <w:name w:val="6AA0A67A6CB74EAAAA49F789F86C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F21A-4158-4901-BAFD-963D2F58CC4E}"/>
      </w:docPartPr>
      <w:docPartBody>
        <w:p w:rsidR="000A7290" w:rsidRDefault="00FF6158">
          <w:pPr>
            <w:pStyle w:val="6AA0A67A6CB74EAAAA49F789F86C45C9"/>
          </w:pPr>
          <w:r>
            <w:t>City, ST  ZIP Code</w:t>
          </w:r>
        </w:p>
      </w:docPartBody>
    </w:docPart>
    <w:docPart>
      <w:docPartPr>
        <w:name w:val="B9B2378EEC2943EA93A137A75EBD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DB61-1C54-4782-919C-A13CCE8AAB11}"/>
      </w:docPartPr>
      <w:docPartBody>
        <w:p w:rsidR="000A7290" w:rsidRDefault="00FF6158">
          <w:pPr>
            <w:pStyle w:val="B9B2378EEC2943EA93A137A75EBD38DA"/>
          </w:pPr>
          <w:r w:rsidRPr="001D2D87">
            <w:t>Your Name</w:t>
          </w:r>
        </w:p>
      </w:docPartBody>
    </w:docPart>
    <w:docPart>
      <w:docPartPr>
        <w:name w:val="DEF4A8A215FB481C8368C0EC60E6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40E8-8EF6-46DB-8385-5ECE80E86D71}"/>
      </w:docPartPr>
      <w:docPartBody>
        <w:p w:rsidR="000A7290" w:rsidRDefault="00FF6158">
          <w:pPr>
            <w:pStyle w:val="DEF4A8A215FB481C8368C0EC60E62D69"/>
          </w:pPr>
          <w:r>
            <w:t>Street Address</w:t>
          </w:r>
        </w:p>
      </w:docPartBody>
    </w:docPart>
    <w:docPart>
      <w:docPartPr>
        <w:name w:val="FF83DB75F5EF4209BF7E1C9541F5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CB23-63E2-4586-B2C9-622D4352AEFA}"/>
      </w:docPartPr>
      <w:docPartBody>
        <w:p w:rsidR="000A7290" w:rsidRDefault="00FF6158">
          <w:pPr>
            <w:pStyle w:val="FF83DB75F5EF4209BF7E1C9541F5BA8E"/>
          </w:pPr>
          <w:r>
            <w:t>City, ST  ZIP Code</w:t>
          </w:r>
        </w:p>
      </w:docPartBody>
    </w:docPart>
    <w:docPart>
      <w:docPartPr>
        <w:name w:val="D0C026914DE74E5795C235C6D1E1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F63C-A881-4BD2-AD36-CDB892692921}"/>
      </w:docPartPr>
      <w:docPartBody>
        <w:p w:rsidR="000A7290" w:rsidRDefault="00FF6158">
          <w:pPr>
            <w:pStyle w:val="D0C026914DE74E5795C235C6D1E1D553"/>
          </w:pPr>
          <w:r w:rsidRPr="001D2D87">
            <w:t>Your Name</w:t>
          </w:r>
        </w:p>
      </w:docPartBody>
    </w:docPart>
    <w:docPart>
      <w:docPartPr>
        <w:name w:val="268926EE10834FFCAB47F289C38E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32B8-C073-4096-B7E7-C2AFDFFC511D}"/>
      </w:docPartPr>
      <w:docPartBody>
        <w:p w:rsidR="000A7290" w:rsidRDefault="00FF6158">
          <w:pPr>
            <w:pStyle w:val="268926EE10834FFCAB47F289C38E1330"/>
          </w:pPr>
          <w:r>
            <w:t>Street Address</w:t>
          </w:r>
        </w:p>
      </w:docPartBody>
    </w:docPart>
    <w:docPart>
      <w:docPartPr>
        <w:name w:val="82330BF295E84244AE16EEE7AD7DA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6743-932F-4D21-A4AD-A1876471DBC2}"/>
      </w:docPartPr>
      <w:docPartBody>
        <w:p w:rsidR="000A7290" w:rsidRDefault="00FF6158">
          <w:pPr>
            <w:pStyle w:val="82330BF295E84244AE16EEE7AD7DA8B3"/>
          </w:pPr>
          <w:r>
            <w:t>City, ST  ZIP Code</w:t>
          </w:r>
        </w:p>
      </w:docPartBody>
    </w:docPart>
    <w:docPart>
      <w:docPartPr>
        <w:name w:val="9F8DFBA6BC3443B6A30429F53798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2404-EB0F-4689-9FFF-B84D5A05F009}"/>
      </w:docPartPr>
      <w:docPartBody>
        <w:p w:rsidR="000A7290" w:rsidRDefault="00FF6158">
          <w:pPr>
            <w:pStyle w:val="9F8DFBA6BC3443B6A30429F537987B96"/>
          </w:pPr>
          <w:r w:rsidRPr="001D2D87">
            <w:t>Your Name</w:t>
          </w:r>
        </w:p>
      </w:docPartBody>
    </w:docPart>
    <w:docPart>
      <w:docPartPr>
        <w:name w:val="9A5B6B410A794AB48066039CBB03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DA68-FBE6-4AE2-B840-4F505FF30678}"/>
      </w:docPartPr>
      <w:docPartBody>
        <w:p w:rsidR="000A7290" w:rsidRDefault="00FF6158">
          <w:pPr>
            <w:pStyle w:val="9A5B6B410A794AB48066039CBB039F51"/>
          </w:pPr>
          <w:r>
            <w:t>Street Address</w:t>
          </w:r>
        </w:p>
      </w:docPartBody>
    </w:docPart>
    <w:docPart>
      <w:docPartPr>
        <w:name w:val="40DC26E70ADC41CFA4190762567D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1C20-668B-4E4B-A3A8-259BD7B2AC3F}"/>
      </w:docPartPr>
      <w:docPartBody>
        <w:p w:rsidR="000A7290" w:rsidRDefault="00FF6158">
          <w:pPr>
            <w:pStyle w:val="40DC26E70ADC41CFA4190762567DA7BE"/>
          </w:pPr>
          <w:r>
            <w:t>City, ST  ZIP Code</w:t>
          </w:r>
        </w:p>
      </w:docPartBody>
    </w:docPart>
    <w:docPart>
      <w:docPartPr>
        <w:name w:val="854C6CBBB7A1454DAB5E1419C69D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6505-BB2A-4B03-B331-97C12F35162A}"/>
      </w:docPartPr>
      <w:docPartBody>
        <w:p w:rsidR="000A7290" w:rsidRDefault="00FF6158">
          <w:pPr>
            <w:pStyle w:val="854C6CBBB7A1454DAB5E1419C69DB72C"/>
          </w:pPr>
          <w:r w:rsidRPr="001D2D87">
            <w:t>Your Name</w:t>
          </w:r>
        </w:p>
      </w:docPartBody>
    </w:docPart>
    <w:docPart>
      <w:docPartPr>
        <w:name w:val="D330F9C6B52E45E0AB594F7BA593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FB99-5991-4C30-AC5B-2083A80C4A26}"/>
      </w:docPartPr>
      <w:docPartBody>
        <w:p w:rsidR="000A7290" w:rsidRDefault="00FF6158">
          <w:pPr>
            <w:pStyle w:val="D330F9C6B52E45E0AB594F7BA593F021"/>
          </w:pPr>
          <w:r>
            <w:t>Street Address</w:t>
          </w:r>
        </w:p>
      </w:docPartBody>
    </w:docPart>
    <w:docPart>
      <w:docPartPr>
        <w:name w:val="61F3AEDAE2AC4E71B5B3777DFCF5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FDDA-AA19-490B-8728-8BFED129B248}"/>
      </w:docPartPr>
      <w:docPartBody>
        <w:p w:rsidR="000A7290" w:rsidRDefault="00FF6158">
          <w:pPr>
            <w:pStyle w:val="61F3AEDAE2AC4E71B5B3777DFCF50FB6"/>
          </w:pPr>
          <w:r>
            <w:t>City, ST  ZIP Code</w:t>
          </w:r>
        </w:p>
      </w:docPartBody>
    </w:docPart>
    <w:docPart>
      <w:docPartPr>
        <w:name w:val="548458D671D04D709987D7DA315C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921E-0762-4A63-A386-5C3BEB46EB9E}"/>
      </w:docPartPr>
      <w:docPartBody>
        <w:p w:rsidR="000A7290" w:rsidRDefault="00FF6158">
          <w:pPr>
            <w:pStyle w:val="548458D671D04D709987D7DA315C22FE"/>
          </w:pPr>
          <w:r w:rsidRPr="001D2D87">
            <w:t>Your Name</w:t>
          </w:r>
        </w:p>
      </w:docPartBody>
    </w:docPart>
    <w:docPart>
      <w:docPartPr>
        <w:name w:val="E1F8D0BA51654EA482D9202C54B5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C9BC-49D4-48BA-8F15-B029E1733C3F}"/>
      </w:docPartPr>
      <w:docPartBody>
        <w:p w:rsidR="000A7290" w:rsidRDefault="00FF6158">
          <w:pPr>
            <w:pStyle w:val="E1F8D0BA51654EA482D9202C54B56F1B"/>
          </w:pPr>
          <w:r>
            <w:t>Street Address</w:t>
          </w:r>
        </w:p>
      </w:docPartBody>
    </w:docPart>
    <w:docPart>
      <w:docPartPr>
        <w:name w:val="E037F9EAE5E84A71A81654D2D334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588A-288B-4EC5-AD86-C47F346CDC9B}"/>
      </w:docPartPr>
      <w:docPartBody>
        <w:p w:rsidR="000A7290" w:rsidRDefault="00FF6158">
          <w:pPr>
            <w:pStyle w:val="E037F9EAE5E84A71A81654D2D3348AB3"/>
          </w:pPr>
          <w:r>
            <w:t>City, ST  ZIP Code</w:t>
          </w:r>
        </w:p>
      </w:docPartBody>
    </w:docPart>
    <w:docPart>
      <w:docPartPr>
        <w:name w:val="0A34548148EC4109A5FF9E42CA41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B908-38CF-4403-9242-9E61D87703FF}"/>
      </w:docPartPr>
      <w:docPartBody>
        <w:p w:rsidR="000A7290" w:rsidRDefault="00FF6158">
          <w:pPr>
            <w:pStyle w:val="0A34548148EC4109A5FF9E42CA41D91B"/>
          </w:pPr>
          <w:r w:rsidRPr="001D2D87">
            <w:t>Your Name</w:t>
          </w:r>
        </w:p>
      </w:docPartBody>
    </w:docPart>
    <w:docPart>
      <w:docPartPr>
        <w:name w:val="8F37AAAA07F945CC87E84AC1CBB1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5879-9CA7-4853-B8DE-BFE8C6C5F248}"/>
      </w:docPartPr>
      <w:docPartBody>
        <w:p w:rsidR="000A7290" w:rsidRDefault="00FF6158">
          <w:pPr>
            <w:pStyle w:val="8F37AAAA07F945CC87E84AC1CBB15392"/>
          </w:pPr>
          <w:r>
            <w:t>Street Address</w:t>
          </w:r>
        </w:p>
      </w:docPartBody>
    </w:docPart>
    <w:docPart>
      <w:docPartPr>
        <w:name w:val="7398F3754A6D4C98AB85C3524087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BAA8-0B5C-4565-B6EE-091CF139F53F}"/>
      </w:docPartPr>
      <w:docPartBody>
        <w:p w:rsidR="000A7290" w:rsidRDefault="00FF6158">
          <w:pPr>
            <w:pStyle w:val="7398F3754A6D4C98AB85C35240870EE6"/>
          </w:pPr>
          <w:r>
            <w:t>City, ST  ZIP Code</w:t>
          </w:r>
        </w:p>
      </w:docPartBody>
    </w:docPart>
    <w:docPart>
      <w:docPartPr>
        <w:name w:val="4DF9E4FC3C6E410DAECFF30DE563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ED06-7C06-498D-A3D5-835376B98D6D}"/>
      </w:docPartPr>
      <w:docPartBody>
        <w:p w:rsidR="000A7290" w:rsidRDefault="00FF6158">
          <w:pPr>
            <w:pStyle w:val="4DF9E4FC3C6E410DAECFF30DE563C635"/>
          </w:pPr>
          <w:r w:rsidRPr="001D2D87">
            <w:t>Your Name</w:t>
          </w:r>
        </w:p>
      </w:docPartBody>
    </w:docPart>
    <w:docPart>
      <w:docPartPr>
        <w:name w:val="9656775732344E099E2540000AAD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9428-1BCC-4863-A740-9B05D43CC3BC}"/>
      </w:docPartPr>
      <w:docPartBody>
        <w:p w:rsidR="000A7290" w:rsidRDefault="00FF6158">
          <w:pPr>
            <w:pStyle w:val="9656775732344E099E2540000AADE7BF"/>
          </w:pPr>
          <w:r w:rsidRPr="001D2D87">
            <w:t>Street Address</w:t>
          </w:r>
        </w:p>
      </w:docPartBody>
    </w:docPart>
    <w:docPart>
      <w:docPartPr>
        <w:name w:val="FCEDD3BA7D7D44A199B652AF8F3C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7C5-42E6-4D71-8358-30498FB8A1AD}"/>
      </w:docPartPr>
      <w:docPartBody>
        <w:p w:rsidR="000A7290" w:rsidRDefault="00FF6158">
          <w:pPr>
            <w:pStyle w:val="FCEDD3BA7D7D44A199B652AF8F3CBF88"/>
          </w:pPr>
          <w:r w:rsidRPr="001D2D87">
            <w:t>City, ST  ZIP Code</w:t>
          </w:r>
        </w:p>
      </w:docPartBody>
    </w:docPart>
    <w:docPart>
      <w:docPartPr>
        <w:name w:val="6A230DD7368346E69CAD47E4EABC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71D0E-46F9-496C-BE7A-F60142CB99FC}"/>
      </w:docPartPr>
      <w:docPartBody>
        <w:p w:rsidR="000A7290" w:rsidRDefault="00FF6158">
          <w:pPr>
            <w:pStyle w:val="6A230DD7368346E69CAD47E4EABC00F8"/>
          </w:pPr>
          <w:r w:rsidRPr="001D2D87">
            <w:t>Your Name</w:t>
          </w:r>
        </w:p>
      </w:docPartBody>
    </w:docPart>
    <w:docPart>
      <w:docPartPr>
        <w:name w:val="49F69CCD5465412A99C3768BE10C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C67A-D8E5-47B3-9531-2C0EECEAFBA5}"/>
      </w:docPartPr>
      <w:docPartBody>
        <w:p w:rsidR="000A7290" w:rsidRDefault="00FF6158">
          <w:pPr>
            <w:pStyle w:val="49F69CCD5465412A99C3768BE10C2B9A"/>
          </w:pPr>
          <w:r w:rsidRPr="001D2D87">
            <w:t>Street Address</w:t>
          </w:r>
        </w:p>
      </w:docPartBody>
    </w:docPart>
    <w:docPart>
      <w:docPartPr>
        <w:name w:val="7C1F6811DB5144259B15DD9B813A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6122-BCAA-404C-A0A9-635EBE5DB22F}"/>
      </w:docPartPr>
      <w:docPartBody>
        <w:p w:rsidR="000A7290" w:rsidRDefault="00FF6158">
          <w:pPr>
            <w:pStyle w:val="7C1F6811DB5144259B15DD9B813A2202"/>
          </w:pPr>
          <w:r w:rsidRPr="001D2D87">
            <w:t>City, ST  ZIP Code</w:t>
          </w:r>
        </w:p>
      </w:docPartBody>
    </w:docPart>
    <w:docPart>
      <w:docPartPr>
        <w:name w:val="BCEB4A51CB1246FF8E705CC84743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C153-8A92-4840-A55C-6DD3896E439E}"/>
      </w:docPartPr>
      <w:docPartBody>
        <w:p w:rsidR="000A7290" w:rsidRDefault="00FF6158">
          <w:pPr>
            <w:pStyle w:val="BCEB4A51CB1246FF8E705CC84743A94F"/>
          </w:pPr>
          <w:r w:rsidRPr="001D2D87">
            <w:t>Your Name</w:t>
          </w:r>
        </w:p>
      </w:docPartBody>
    </w:docPart>
    <w:docPart>
      <w:docPartPr>
        <w:name w:val="A874010ED19B49398B9F5886BCF5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3D9B-817A-4550-859B-91D78E1FF886}"/>
      </w:docPartPr>
      <w:docPartBody>
        <w:p w:rsidR="000A7290" w:rsidRDefault="00FF6158">
          <w:pPr>
            <w:pStyle w:val="A874010ED19B49398B9F5886BCF52C98"/>
          </w:pPr>
          <w:r w:rsidRPr="001D2D87">
            <w:t>Street Address</w:t>
          </w:r>
        </w:p>
      </w:docPartBody>
    </w:docPart>
    <w:docPart>
      <w:docPartPr>
        <w:name w:val="11F2352BFDC9451796DFBF3252A8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A238B-B36B-4359-BE4B-01D39B0FBD9B}"/>
      </w:docPartPr>
      <w:docPartBody>
        <w:p w:rsidR="000A7290" w:rsidRDefault="00FF6158">
          <w:pPr>
            <w:pStyle w:val="11F2352BFDC9451796DFBF3252A8A087"/>
          </w:pPr>
          <w:r w:rsidRPr="001D2D87">
            <w:t>City, ST  ZIP Code</w:t>
          </w:r>
        </w:p>
      </w:docPartBody>
    </w:docPart>
    <w:docPart>
      <w:docPartPr>
        <w:name w:val="0BF61A05F2DD4FFEA2E0429849DC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6778-2E47-4B62-80E2-035DC5B1BCFD}"/>
      </w:docPartPr>
      <w:docPartBody>
        <w:p w:rsidR="000A7290" w:rsidRDefault="00FF6158">
          <w:pPr>
            <w:pStyle w:val="0BF61A05F2DD4FFEA2E0429849DCD386"/>
          </w:pPr>
          <w:r w:rsidRPr="001D2D87">
            <w:t>Your Name</w:t>
          </w:r>
        </w:p>
      </w:docPartBody>
    </w:docPart>
    <w:docPart>
      <w:docPartPr>
        <w:name w:val="086246B1908C4104992A9F442B29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F1FF-8114-4513-98B8-CA98C7F13738}"/>
      </w:docPartPr>
      <w:docPartBody>
        <w:p w:rsidR="000A7290" w:rsidRDefault="00FF6158">
          <w:pPr>
            <w:pStyle w:val="086246B1908C4104992A9F442B29CBE0"/>
          </w:pPr>
          <w:r w:rsidRPr="001D2D87">
            <w:t>Street Address</w:t>
          </w:r>
        </w:p>
      </w:docPartBody>
    </w:docPart>
    <w:docPart>
      <w:docPartPr>
        <w:name w:val="47D337328AEA4CC78EA0394D323E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A39F-34C4-4A01-ACA6-9A299044A75B}"/>
      </w:docPartPr>
      <w:docPartBody>
        <w:p w:rsidR="000A7290" w:rsidRDefault="00FF6158">
          <w:pPr>
            <w:pStyle w:val="47D337328AEA4CC78EA0394D323EF7B7"/>
          </w:pPr>
          <w:r w:rsidRPr="001D2D87">
            <w:t>City, ST  ZIP Code</w:t>
          </w:r>
        </w:p>
      </w:docPartBody>
    </w:docPart>
    <w:docPart>
      <w:docPartPr>
        <w:name w:val="2DDC00591B8341708D14B3B82310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C2AB-201C-4782-9434-F35E8118FD8A}"/>
      </w:docPartPr>
      <w:docPartBody>
        <w:p w:rsidR="000A7290" w:rsidRDefault="00FF6158">
          <w:pPr>
            <w:pStyle w:val="2DDC00591B8341708D14B3B82310DCDB"/>
          </w:pPr>
          <w:r w:rsidRPr="001D2D87">
            <w:t>Your Name</w:t>
          </w:r>
        </w:p>
      </w:docPartBody>
    </w:docPart>
    <w:docPart>
      <w:docPartPr>
        <w:name w:val="F6FE6DA4ACD3475BB52EDA521201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C7D1-E2A6-44E7-833E-AA81F7B2BC97}"/>
      </w:docPartPr>
      <w:docPartBody>
        <w:p w:rsidR="000A7290" w:rsidRDefault="00FF6158">
          <w:pPr>
            <w:pStyle w:val="F6FE6DA4ACD3475BB52EDA521201637C"/>
          </w:pPr>
          <w:r w:rsidRPr="001D2D87">
            <w:t>Street Address</w:t>
          </w:r>
        </w:p>
      </w:docPartBody>
    </w:docPart>
    <w:docPart>
      <w:docPartPr>
        <w:name w:val="0C9C9264A3914D9C8F0DDF510114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1592-3E96-4128-B190-3CF19F582A04}"/>
      </w:docPartPr>
      <w:docPartBody>
        <w:p w:rsidR="000A7290" w:rsidRDefault="00FF6158">
          <w:pPr>
            <w:pStyle w:val="0C9C9264A3914D9C8F0DDF51011405A6"/>
          </w:pPr>
          <w:r w:rsidRPr="001D2D87">
            <w:t>City, ST  ZIP Code</w:t>
          </w:r>
        </w:p>
      </w:docPartBody>
    </w:docPart>
    <w:docPart>
      <w:docPartPr>
        <w:name w:val="D42F273F160C46DA9DE3138080DC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FFF7-52EC-4F93-B54B-72538BAAAED3}"/>
      </w:docPartPr>
      <w:docPartBody>
        <w:p w:rsidR="000A7290" w:rsidRDefault="00FF6158">
          <w:pPr>
            <w:pStyle w:val="D42F273F160C46DA9DE3138080DC712F"/>
          </w:pPr>
          <w:r w:rsidRPr="001D2D87">
            <w:t>Your Name</w:t>
          </w:r>
        </w:p>
      </w:docPartBody>
    </w:docPart>
    <w:docPart>
      <w:docPartPr>
        <w:name w:val="4586CB425EF14F6DA284A1D13374A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A3C3-C373-4C08-BA9A-01FBB4290BEB}"/>
      </w:docPartPr>
      <w:docPartBody>
        <w:p w:rsidR="000A7290" w:rsidRDefault="00FF6158">
          <w:pPr>
            <w:pStyle w:val="4586CB425EF14F6DA284A1D13374A552"/>
          </w:pPr>
          <w:r w:rsidRPr="001D2D87">
            <w:t>Street Address</w:t>
          </w:r>
        </w:p>
      </w:docPartBody>
    </w:docPart>
    <w:docPart>
      <w:docPartPr>
        <w:name w:val="958F6D8707F4470B86B7827A9D30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371B-FD25-4929-BD60-E3061865D51E}"/>
      </w:docPartPr>
      <w:docPartBody>
        <w:p w:rsidR="000A7290" w:rsidRDefault="00FF6158">
          <w:pPr>
            <w:pStyle w:val="958F6D8707F4470B86B7827A9D301CCD"/>
          </w:pPr>
          <w:r w:rsidRPr="001D2D87">
            <w:t>City, ST  ZIP Code</w:t>
          </w:r>
        </w:p>
      </w:docPartBody>
    </w:docPart>
    <w:docPart>
      <w:docPartPr>
        <w:name w:val="86BE5174D17C43A2A4B69935A631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ED2D-8934-48B4-ABA3-CC19983F9A31}"/>
      </w:docPartPr>
      <w:docPartBody>
        <w:p w:rsidR="000A7290" w:rsidRDefault="00FF6158">
          <w:pPr>
            <w:pStyle w:val="86BE5174D17C43A2A4B69935A631665E"/>
          </w:pPr>
          <w:r w:rsidRPr="001D2D87">
            <w:t>Your Name</w:t>
          </w:r>
        </w:p>
      </w:docPartBody>
    </w:docPart>
    <w:docPart>
      <w:docPartPr>
        <w:name w:val="3953EF972FB34B7890ECDBAFC134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A414-EA8B-4C32-8551-774AC7B9BAAA}"/>
      </w:docPartPr>
      <w:docPartBody>
        <w:p w:rsidR="000A7290" w:rsidRDefault="00FF6158">
          <w:pPr>
            <w:pStyle w:val="3953EF972FB34B7890ECDBAFC134F57C"/>
          </w:pPr>
          <w:r w:rsidRPr="001D2D87">
            <w:t>Street Address</w:t>
          </w:r>
        </w:p>
      </w:docPartBody>
    </w:docPart>
    <w:docPart>
      <w:docPartPr>
        <w:name w:val="4CB9CAA09F9E4BD4A7C74D4E4AFC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3083-3970-4C8B-920B-83688F9762AF}"/>
      </w:docPartPr>
      <w:docPartBody>
        <w:p w:rsidR="000A7290" w:rsidRDefault="00FF6158">
          <w:pPr>
            <w:pStyle w:val="4CB9CAA09F9E4BD4A7C74D4E4AFC2B5C"/>
          </w:pPr>
          <w:r w:rsidRPr="001D2D87">
            <w:t>City, ST  ZIP Code</w:t>
          </w:r>
        </w:p>
      </w:docPartBody>
    </w:docPart>
    <w:docPart>
      <w:docPartPr>
        <w:name w:val="9CC8F5A49D7C4A5C91708284CF15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C802-2AD7-443E-BD9A-B150CBB27779}"/>
      </w:docPartPr>
      <w:docPartBody>
        <w:p w:rsidR="000A7290" w:rsidRDefault="00FF6158">
          <w:pPr>
            <w:pStyle w:val="9CC8F5A49D7C4A5C91708284CF159B93"/>
          </w:pPr>
          <w:r w:rsidRPr="001D2D87">
            <w:t>Your Name</w:t>
          </w:r>
        </w:p>
      </w:docPartBody>
    </w:docPart>
    <w:docPart>
      <w:docPartPr>
        <w:name w:val="E8DDF423EB3142B98FDF76CED8D8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E8E6-4366-4FEB-AE89-7878AA0B9E9B}"/>
      </w:docPartPr>
      <w:docPartBody>
        <w:p w:rsidR="000A7290" w:rsidRDefault="00FF6158">
          <w:pPr>
            <w:pStyle w:val="E8DDF423EB3142B98FDF76CED8D8BA97"/>
          </w:pPr>
          <w:r w:rsidRPr="001D2D87">
            <w:t>Street Address</w:t>
          </w:r>
        </w:p>
      </w:docPartBody>
    </w:docPart>
    <w:docPart>
      <w:docPartPr>
        <w:name w:val="F8931A66783340EE827CBC3B28D5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D3B0-CA61-4488-AEE0-0833A90B02E4}"/>
      </w:docPartPr>
      <w:docPartBody>
        <w:p w:rsidR="000A7290" w:rsidRDefault="00FF6158">
          <w:pPr>
            <w:pStyle w:val="F8931A66783340EE827CBC3B28D53EBA"/>
          </w:pPr>
          <w:r w:rsidRPr="001D2D87">
            <w:t>City, ST  ZIP Code</w:t>
          </w:r>
        </w:p>
      </w:docPartBody>
    </w:docPart>
    <w:docPart>
      <w:docPartPr>
        <w:name w:val="48B231B881BD4EF9830672E46A1D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86A1-A5C9-4967-AC8F-525FECD41539}"/>
      </w:docPartPr>
      <w:docPartBody>
        <w:p w:rsidR="000A7290" w:rsidRDefault="00FF6158">
          <w:pPr>
            <w:pStyle w:val="48B231B881BD4EF9830672E46A1D6F98"/>
          </w:pPr>
          <w:r w:rsidRPr="001D2D87">
            <w:t>Your Name</w:t>
          </w:r>
        </w:p>
      </w:docPartBody>
    </w:docPart>
    <w:docPart>
      <w:docPartPr>
        <w:name w:val="B036F2E48F744E7490D1BA4051F5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96C9-749F-48DA-AB6A-FF823D971052}"/>
      </w:docPartPr>
      <w:docPartBody>
        <w:p w:rsidR="000A7290" w:rsidRDefault="00FF6158">
          <w:pPr>
            <w:pStyle w:val="B036F2E48F744E7490D1BA4051F528D4"/>
          </w:pPr>
          <w:r w:rsidRPr="001D2D87">
            <w:t>Street Address</w:t>
          </w:r>
        </w:p>
      </w:docPartBody>
    </w:docPart>
    <w:docPart>
      <w:docPartPr>
        <w:name w:val="C0BF71B0CE0F449C8F3A8688CD4D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D81B-0482-4D08-9D80-B802EDB7EA3F}"/>
      </w:docPartPr>
      <w:docPartBody>
        <w:p w:rsidR="000A7290" w:rsidRDefault="00FF6158">
          <w:pPr>
            <w:pStyle w:val="C0BF71B0CE0F449C8F3A8688CD4D727D"/>
          </w:pPr>
          <w:r w:rsidRPr="001D2D87">
            <w:t>City, ST  ZIP Code</w:t>
          </w:r>
        </w:p>
      </w:docPartBody>
    </w:docPart>
    <w:docPart>
      <w:docPartPr>
        <w:name w:val="6DEE0B6310EA4DF988241FF974AA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ADDA-10D8-422A-ACA5-603455358ADC}"/>
      </w:docPartPr>
      <w:docPartBody>
        <w:p w:rsidR="000A7290" w:rsidRDefault="00FF6158">
          <w:pPr>
            <w:pStyle w:val="6DEE0B6310EA4DF988241FF974AA2623"/>
          </w:pPr>
          <w:r w:rsidRPr="001D2D87">
            <w:t>Your Name</w:t>
          </w:r>
        </w:p>
      </w:docPartBody>
    </w:docPart>
    <w:docPart>
      <w:docPartPr>
        <w:name w:val="16B48FE72F2C4344B380EBD0E86C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A836-A56A-4166-B6D0-FF8189556E5D}"/>
      </w:docPartPr>
      <w:docPartBody>
        <w:p w:rsidR="000A7290" w:rsidRDefault="00FF6158">
          <w:pPr>
            <w:pStyle w:val="16B48FE72F2C4344B380EBD0E86C51D3"/>
          </w:pPr>
          <w:r w:rsidRPr="001D2D87">
            <w:t>Street Address</w:t>
          </w:r>
        </w:p>
      </w:docPartBody>
    </w:docPart>
    <w:docPart>
      <w:docPartPr>
        <w:name w:val="9B8F65E2241C4E12A6972E0063F9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83AE-CAAD-4323-A823-6BEBDB69D7BC}"/>
      </w:docPartPr>
      <w:docPartBody>
        <w:p w:rsidR="000A7290" w:rsidRDefault="00FF6158">
          <w:pPr>
            <w:pStyle w:val="9B8F65E2241C4E12A6972E0063F9DDDF"/>
          </w:pPr>
          <w:r w:rsidRPr="001D2D87">
            <w:t>City, ST  ZIP Code</w:t>
          </w:r>
        </w:p>
      </w:docPartBody>
    </w:docPart>
    <w:docPart>
      <w:docPartPr>
        <w:name w:val="DA902FFAC4B04E56973E9B1C978D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7679-07C1-45E8-B9A3-82924CC14FA3}"/>
      </w:docPartPr>
      <w:docPartBody>
        <w:p w:rsidR="000A7290" w:rsidRDefault="00FF6158">
          <w:pPr>
            <w:pStyle w:val="DA902FFAC4B04E56973E9B1C978D0CEB"/>
          </w:pPr>
          <w:r w:rsidRPr="001D2D87">
            <w:t>Your Name</w:t>
          </w:r>
        </w:p>
      </w:docPartBody>
    </w:docPart>
    <w:docPart>
      <w:docPartPr>
        <w:name w:val="EB8F226161014763B912E974AB06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48B2-EF30-4D2B-834A-873D4AD6DC7A}"/>
      </w:docPartPr>
      <w:docPartBody>
        <w:p w:rsidR="000A7290" w:rsidRDefault="00FF6158">
          <w:pPr>
            <w:pStyle w:val="EB8F226161014763B912E974AB06D39F"/>
          </w:pPr>
          <w:r w:rsidRPr="001D2D87">
            <w:t>Street Address</w:t>
          </w:r>
        </w:p>
      </w:docPartBody>
    </w:docPart>
    <w:docPart>
      <w:docPartPr>
        <w:name w:val="BEDC5E9774E04BEBB74ADC53E38A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0445-609F-41BD-B49E-4486474F152C}"/>
      </w:docPartPr>
      <w:docPartBody>
        <w:p w:rsidR="000A7290" w:rsidRDefault="00FF6158">
          <w:pPr>
            <w:pStyle w:val="BEDC5E9774E04BEBB74ADC53E38AE153"/>
          </w:pPr>
          <w:r w:rsidRPr="001D2D87">
            <w:t>City, ST  ZIP Code</w:t>
          </w:r>
        </w:p>
      </w:docPartBody>
    </w:docPart>
    <w:docPart>
      <w:docPartPr>
        <w:name w:val="1D041579672745F287A9615D2F52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313C-B861-432F-8BBA-C3580CCF8F42}"/>
      </w:docPartPr>
      <w:docPartBody>
        <w:p w:rsidR="000A7290" w:rsidRDefault="00FF6158">
          <w:pPr>
            <w:pStyle w:val="1D041579672745F287A9615D2F521A47"/>
          </w:pPr>
          <w:r w:rsidRPr="001D2D87">
            <w:t>Your Name</w:t>
          </w:r>
        </w:p>
      </w:docPartBody>
    </w:docPart>
    <w:docPart>
      <w:docPartPr>
        <w:name w:val="E146C4321B464EA6821377DF4CBC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8710C-D317-434A-8239-AFF7E8B2E1AA}"/>
      </w:docPartPr>
      <w:docPartBody>
        <w:p w:rsidR="000A7290" w:rsidRDefault="00FF6158">
          <w:pPr>
            <w:pStyle w:val="E146C4321B464EA6821377DF4CBC3D8C"/>
          </w:pPr>
          <w:r w:rsidRPr="001D2D87">
            <w:t>Street Address</w:t>
          </w:r>
        </w:p>
      </w:docPartBody>
    </w:docPart>
    <w:docPart>
      <w:docPartPr>
        <w:name w:val="ED6B6AAE382D4E98B79B15E8C836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DA0B-A739-4F8E-96CC-8555D936446B}"/>
      </w:docPartPr>
      <w:docPartBody>
        <w:p w:rsidR="000A7290" w:rsidRDefault="00FF6158">
          <w:pPr>
            <w:pStyle w:val="ED6B6AAE382D4E98B79B15E8C83687C6"/>
          </w:pPr>
          <w:r w:rsidRPr="001D2D87">
            <w:t>City, ST 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58"/>
    <w:rsid w:val="000A7290"/>
    <w:rsid w:val="00F63CDF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80ED60938D445F95679AC583998E0A">
    <w:name w:val="1C80ED60938D445F95679AC583998E0A"/>
  </w:style>
  <w:style w:type="paragraph" w:customStyle="1" w:styleId="EC3883AF367F4CF198D8B9FC23BA3F20">
    <w:name w:val="EC3883AF367F4CF198D8B9FC23BA3F20"/>
  </w:style>
  <w:style w:type="paragraph" w:customStyle="1" w:styleId="186843E9088448B18CFF942E764F1FF7">
    <w:name w:val="186843E9088448B18CFF942E764F1FF7"/>
  </w:style>
  <w:style w:type="paragraph" w:customStyle="1" w:styleId="BC9F1252C28E4150AA6D84B6A5F2F597">
    <w:name w:val="BC9F1252C28E4150AA6D84B6A5F2F597"/>
  </w:style>
  <w:style w:type="paragraph" w:customStyle="1" w:styleId="3895603496F9432B8D9CE839B1ABCCB0">
    <w:name w:val="3895603496F9432B8D9CE839B1ABCCB0"/>
  </w:style>
  <w:style w:type="paragraph" w:customStyle="1" w:styleId="1973B6A137E847D88A2E076A1D9DE3A3">
    <w:name w:val="1973B6A137E847D88A2E076A1D9DE3A3"/>
  </w:style>
  <w:style w:type="paragraph" w:customStyle="1" w:styleId="48749B6DC463479DB3916D80FA032FA3">
    <w:name w:val="48749B6DC463479DB3916D80FA032FA3"/>
  </w:style>
  <w:style w:type="paragraph" w:customStyle="1" w:styleId="66F5FFA2AA47470BB2912902B5EE22F4">
    <w:name w:val="66F5FFA2AA47470BB2912902B5EE22F4"/>
  </w:style>
  <w:style w:type="paragraph" w:customStyle="1" w:styleId="CE7390041D394A64A496F75EEA036A0E">
    <w:name w:val="CE7390041D394A64A496F75EEA036A0E"/>
  </w:style>
  <w:style w:type="paragraph" w:customStyle="1" w:styleId="3043BC0BA3924EB4B186702B2AD2B8E1">
    <w:name w:val="3043BC0BA3924EB4B186702B2AD2B8E1"/>
  </w:style>
  <w:style w:type="paragraph" w:customStyle="1" w:styleId="A3F756A73ED44B1BA6641827C74D5370">
    <w:name w:val="A3F756A73ED44B1BA6641827C74D5370"/>
  </w:style>
  <w:style w:type="paragraph" w:customStyle="1" w:styleId="2BD54CE782AF4BEC9E29A978C1D1501C">
    <w:name w:val="2BD54CE782AF4BEC9E29A978C1D1501C"/>
  </w:style>
  <w:style w:type="paragraph" w:customStyle="1" w:styleId="409F67E8E684456CAD4CFD635B270EDD">
    <w:name w:val="409F67E8E684456CAD4CFD635B270EDD"/>
  </w:style>
  <w:style w:type="paragraph" w:customStyle="1" w:styleId="EDD67B894DBD46E09BC7F0E64686193A">
    <w:name w:val="EDD67B894DBD46E09BC7F0E64686193A"/>
  </w:style>
  <w:style w:type="paragraph" w:customStyle="1" w:styleId="8446B907804A43B5AF2B2B7A9D423649">
    <w:name w:val="8446B907804A43B5AF2B2B7A9D423649"/>
  </w:style>
  <w:style w:type="paragraph" w:customStyle="1" w:styleId="3C10416497C14234B8A3F533477916D3">
    <w:name w:val="3C10416497C14234B8A3F533477916D3"/>
  </w:style>
  <w:style w:type="paragraph" w:customStyle="1" w:styleId="D322FE20C7D246A3B53855DB0941EE59">
    <w:name w:val="D322FE20C7D246A3B53855DB0941EE59"/>
  </w:style>
  <w:style w:type="paragraph" w:customStyle="1" w:styleId="BE04178E05D14D6BB48E76524AF14A93">
    <w:name w:val="BE04178E05D14D6BB48E76524AF14A93"/>
  </w:style>
  <w:style w:type="paragraph" w:customStyle="1" w:styleId="6AAB8741D28048C9B8BB78EAB967A57D">
    <w:name w:val="6AAB8741D28048C9B8BB78EAB967A57D"/>
  </w:style>
  <w:style w:type="paragraph" w:customStyle="1" w:styleId="BA094EB7C6304B50A660455DAB0FB058">
    <w:name w:val="BA094EB7C6304B50A660455DAB0FB058"/>
  </w:style>
  <w:style w:type="paragraph" w:customStyle="1" w:styleId="735EAF084C6449589FDCBB1FC631C2CE">
    <w:name w:val="735EAF084C6449589FDCBB1FC631C2CE"/>
  </w:style>
  <w:style w:type="paragraph" w:customStyle="1" w:styleId="DEC79C53A48540B395F7BAC7CE2132DC">
    <w:name w:val="DEC79C53A48540B395F7BAC7CE2132DC"/>
  </w:style>
  <w:style w:type="paragraph" w:customStyle="1" w:styleId="40E0B215B97E4C6BABE904AE481033A1">
    <w:name w:val="40E0B215B97E4C6BABE904AE481033A1"/>
  </w:style>
  <w:style w:type="paragraph" w:customStyle="1" w:styleId="B16E87DC2A2246639E541FDEBF6DF680">
    <w:name w:val="B16E87DC2A2246639E541FDEBF6DF680"/>
  </w:style>
  <w:style w:type="paragraph" w:customStyle="1" w:styleId="6DD226A6EDEF40728B5A347A1660F8DC">
    <w:name w:val="6DD226A6EDEF40728B5A347A1660F8DC"/>
  </w:style>
  <w:style w:type="paragraph" w:customStyle="1" w:styleId="C36BF017F44D4661A55042A340CC0152">
    <w:name w:val="C36BF017F44D4661A55042A340CC0152"/>
  </w:style>
  <w:style w:type="paragraph" w:customStyle="1" w:styleId="F72CD9184F2B4857934D49FE4473BF1C">
    <w:name w:val="F72CD9184F2B4857934D49FE4473BF1C"/>
  </w:style>
  <w:style w:type="paragraph" w:customStyle="1" w:styleId="DEEC7330FAD04628846173AD71E0779A">
    <w:name w:val="DEEC7330FAD04628846173AD71E0779A"/>
  </w:style>
  <w:style w:type="paragraph" w:customStyle="1" w:styleId="593B1D1475A9474FB5633CCCDC54C8E4">
    <w:name w:val="593B1D1475A9474FB5633CCCDC54C8E4"/>
  </w:style>
  <w:style w:type="paragraph" w:customStyle="1" w:styleId="31CD5F92B933423C9CFFA87ED418A74A">
    <w:name w:val="31CD5F92B933423C9CFFA87ED418A74A"/>
  </w:style>
  <w:style w:type="paragraph" w:customStyle="1" w:styleId="1E0850BB159F461899E0A5AD8B18D6B8">
    <w:name w:val="1E0850BB159F461899E0A5AD8B18D6B8"/>
  </w:style>
  <w:style w:type="paragraph" w:customStyle="1" w:styleId="2F55693011234CF59C3D80393E34FCE5">
    <w:name w:val="2F55693011234CF59C3D80393E34FCE5"/>
  </w:style>
  <w:style w:type="paragraph" w:customStyle="1" w:styleId="65BA330A6F21482B9CE83F8813673893">
    <w:name w:val="65BA330A6F21482B9CE83F8813673893"/>
  </w:style>
  <w:style w:type="paragraph" w:customStyle="1" w:styleId="20B4EE6591BE4D299E3BE0F13BBB3CCC">
    <w:name w:val="20B4EE6591BE4D299E3BE0F13BBB3CCC"/>
  </w:style>
  <w:style w:type="paragraph" w:customStyle="1" w:styleId="1CB2D57A95C743E3A9254F32CE2FDB42">
    <w:name w:val="1CB2D57A95C743E3A9254F32CE2FDB42"/>
  </w:style>
  <w:style w:type="paragraph" w:customStyle="1" w:styleId="6AA0A67A6CB74EAAAA49F789F86C45C9">
    <w:name w:val="6AA0A67A6CB74EAAAA49F789F86C45C9"/>
  </w:style>
  <w:style w:type="paragraph" w:customStyle="1" w:styleId="B9B2378EEC2943EA93A137A75EBD38DA">
    <w:name w:val="B9B2378EEC2943EA93A137A75EBD38DA"/>
  </w:style>
  <w:style w:type="paragraph" w:customStyle="1" w:styleId="DEF4A8A215FB481C8368C0EC60E62D69">
    <w:name w:val="DEF4A8A215FB481C8368C0EC60E62D69"/>
  </w:style>
  <w:style w:type="paragraph" w:customStyle="1" w:styleId="FF83DB75F5EF4209BF7E1C9541F5BA8E">
    <w:name w:val="FF83DB75F5EF4209BF7E1C9541F5BA8E"/>
  </w:style>
  <w:style w:type="paragraph" w:customStyle="1" w:styleId="D0C026914DE74E5795C235C6D1E1D553">
    <w:name w:val="D0C026914DE74E5795C235C6D1E1D553"/>
  </w:style>
  <w:style w:type="paragraph" w:customStyle="1" w:styleId="268926EE10834FFCAB47F289C38E1330">
    <w:name w:val="268926EE10834FFCAB47F289C38E1330"/>
  </w:style>
  <w:style w:type="paragraph" w:customStyle="1" w:styleId="82330BF295E84244AE16EEE7AD7DA8B3">
    <w:name w:val="82330BF295E84244AE16EEE7AD7DA8B3"/>
  </w:style>
  <w:style w:type="paragraph" w:customStyle="1" w:styleId="9F8DFBA6BC3443B6A30429F537987B96">
    <w:name w:val="9F8DFBA6BC3443B6A30429F537987B96"/>
  </w:style>
  <w:style w:type="paragraph" w:customStyle="1" w:styleId="9A5B6B410A794AB48066039CBB039F51">
    <w:name w:val="9A5B6B410A794AB48066039CBB039F51"/>
  </w:style>
  <w:style w:type="paragraph" w:customStyle="1" w:styleId="40DC26E70ADC41CFA4190762567DA7BE">
    <w:name w:val="40DC26E70ADC41CFA4190762567DA7BE"/>
  </w:style>
  <w:style w:type="paragraph" w:customStyle="1" w:styleId="854C6CBBB7A1454DAB5E1419C69DB72C">
    <w:name w:val="854C6CBBB7A1454DAB5E1419C69DB72C"/>
  </w:style>
  <w:style w:type="paragraph" w:customStyle="1" w:styleId="D330F9C6B52E45E0AB594F7BA593F021">
    <w:name w:val="D330F9C6B52E45E0AB594F7BA593F021"/>
  </w:style>
  <w:style w:type="paragraph" w:customStyle="1" w:styleId="61F3AEDAE2AC4E71B5B3777DFCF50FB6">
    <w:name w:val="61F3AEDAE2AC4E71B5B3777DFCF50FB6"/>
  </w:style>
  <w:style w:type="paragraph" w:customStyle="1" w:styleId="548458D671D04D709987D7DA315C22FE">
    <w:name w:val="548458D671D04D709987D7DA315C22FE"/>
  </w:style>
  <w:style w:type="paragraph" w:customStyle="1" w:styleId="E1F8D0BA51654EA482D9202C54B56F1B">
    <w:name w:val="E1F8D0BA51654EA482D9202C54B56F1B"/>
  </w:style>
  <w:style w:type="paragraph" w:customStyle="1" w:styleId="E037F9EAE5E84A71A81654D2D3348AB3">
    <w:name w:val="E037F9EAE5E84A71A81654D2D3348AB3"/>
  </w:style>
  <w:style w:type="paragraph" w:customStyle="1" w:styleId="0A34548148EC4109A5FF9E42CA41D91B">
    <w:name w:val="0A34548148EC4109A5FF9E42CA41D91B"/>
  </w:style>
  <w:style w:type="paragraph" w:customStyle="1" w:styleId="8F37AAAA07F945CC87E84AC1CBB15392">
    <w:name w:val="8F37AAAA07F945CC87E84AC1CBB15392"/>
  </w:style>
  <w:style w:type="paragraph" w:customStyle="1" w:styleId="7398F3754A6D4C98AB85C35240870EE6">
    <w:name w:val="7398F3754A6D4C98AB85C35240870EE6"/>
  </w:style>
  <w:style w:type="paragraph" w:customStyle="1" w:styleId="4DF9E4FC3C6E410DAECFF30DE563C635">
    <w:name w:val="4DF9E4FC3C6E410DAECFF30DE563C635"/>
  </w:style>
  <w:style w:type="paragraph" w:customStyle="1" w:styleId="9656775732344E099E2540000AADE7BF">
    <w:name w:val="9656775732344E099E2540000AADE7BF"/>
  </w:style>
  <w:style w:type="paragraph" w:customStyle="1" w:styleId="FCEDD3BA7D7D44A199B652AF8F3CBF88">
    <w:name w:val="FCEDD3BA7D7D44A199B652AF8F3CBF88"/>
  </w:style>
  <w:style w:type="paragraph" w:customStyle="1" w:styleId="6A230DD7368346E69CAD47E4EABC00F8">
    <w:name w:val="6A230DD7368346E69CAD47E4EABC00F8"/>
  </w:style>
  <w:style w:type="paragraph" w:customStyle="1" w:styleId="49F69CCD5465412A99C3768BE10C2B9A">
    <w:name w:val="49F69CCD5465412A99C3768BE10C2B9A"/>
  </w:style>
  <w:style w:type="paragraph" w:customStyle="1" w:styleId="7C1F6811DB5144259B15DD9B813A2202">
    <w:name w:val="7C1F6811DB5144259B15DD9B813A2202"/>
  </w:style>
  <w:style w:type="paragraph" w:customStyle="1" w:styleId="BCEB4A51CB1246FF8E705CC84743A94F">
    <w:name w:val="BCEB4A51CB1246FF8E705CC84743A94F"/>
  </w:style>
  <w:style w:type="paragraph" w:customStyle="1" w:styleId="A874010ED19B49398B9F5886BCF52C98">
    <w:name w:val="A874010ED19B49398B9F5886BCF52C98"/>
  </w:style>
  <w:style w:type="paragraph" w:customStyle="1" w:styleId="11F2352BFDC9451796DFBF3252A8A087">
    <w:name w:val="11F2352BFDC9451796DFBF3252A8A087"/>
  </w:style>
  <w:style w:type="paragraph" w:customStyle="1" w:styleId="0BF61A05F2DD4FFEA2E0429849DCD386">
    <w:name w:val="0BF61A05F2DD4FFEA2E0429849DCD386"/>
  </w:style>
  <w:style w:type="paragraph" w:customStyle="1" w:styleId="086246B1908C4104992A9F442B29CBE0">
    <w:name w:val="086246B1908C4104992A9F442B29CBE0"/>
  </w:style>
  <w:style w:type="paragraph" w:customStyle="1" w:styleId="47D337328AEA4CC78EA0394D323EF7B7">
    <w:name w:val="47D337328AEA4CC78EA0394D323EF7B7"/>
  </w:style>
  <w:style w:type="paragraph" w:customStyle="1" w:styleId="2DDC00591B8341708D14B3B82310DCDB">
    <w:name w:val="2DDC00591B8341708D14B3B82310DCDB"/>
  </w:style>
  <w:style w:type="paragraph" w:customStyle="1" w:styleId="F6FE6DA4ACD3475BB52EDA521201637C">
    <w:name w:val="F6FE6DA4ACD3475BB52EDA521201637C"/>
  </w:style>
  <w:style w:type="paragraph" w:customStyle="1" w:styleId="0C9C9264A3914D9C8F0DDF51011405A6">
    <w:name w:val="0C9C9264A3914D9C8F0DDF51011405A6"/>
  </w:style>
  <w:style w:type="paragraph" w:customStyle="1" w:styleId="D42F273F160C46DA9DE3138080DC712F">
    <w:name w:val="D42F273F160C46DA9DE3138080DC712F"/>
  </w:style>
  <w:style w:type="paragraph" w:customStyle="1" w:styleId="4586CB425EF14F6DA284A1D13374A552">
    <w:name w:val="4586CB425EF14F6DA284A1D13374A552"/>
  </w:style>
  <w:style w:type="paragraph" w:customStyle="1" w:styleId="958F6D8707F4470B86B7827A9D301CCD">
    <w:name w:val="958F6D8707F4470B86B7827A9D301CCD"/>
  </w:style>
  <w:style w:type="paragraph" w:customStyle="1" w:styleId="86BE5174D17C43A2A4B69935A631665E">
    <w:name w:val="86BE5174D17C43A2A4B69935A631665E"/>
  </w:style>
  <w:style w:type="paragraph" w:customStyle="1" w:styleId="3953EF972FB34B7890ECDBAFC134F57C">
    <w:name w:val="3953EF972FB34B7890ECDBAFC134F57C"/>
  </w:style>
  <w:style w:type="paragraph" w:customStyle="1" w:styleId="4CB9CAA09F9E4BD4A7C74D4E4AFC2B5C">
    <w:name w:val="4CB9CAA09F9E4BD4A7C74D4E4AFC2B5C"/>
  </w:style>
  <w:style w:type="paragraph" w:customStyle="1" w:styleId="9CC8F5A49D7C4A5C91708284CF159B93">
    <w:name w:val="9CC8F5A49D7C4A5C91708284CF159B93"/>
  </w:style>
  <w:style w:type="paragraph" w:customStyle="1" w:styleId="E8DDF423EB3142B98FDF76CED8D8BA97">
    <w:name w:val="E8DDF423EB3142B98FDF76CED8D8BA97"/>
  </w:style>
  <w:style w:type="paragraph" w:customStyle="1" w:styleId="F8931A66783340EE827CBC3B28D53EBA">
    <w:name w:val="F8931A66783340EE827CBC3B28D53EBA"/>
  </w:style>
  <w:style w:type="paragraph" w:customStyle="1" w:styleId="48B231B881BD4EF9830672E46A1D6F98">
    <w:name w:val="48B231B881BD4EF9830672E46A1D6F98"/>
  </w:style>
  <w:style w:type="paragraph" w:customStyle="1" w:styleId="B036F2E48F744E7490D1BA4051F528D4">
    <w:name w:val="B036F2E48F744E7490D1BA4051F528D4"/>
  </w:style>
  <w:style w:type="paragraph" w:customStyle="1" w:styleId="C0BF71B0CE0F449C8F3A8688CD4D727D">
    <w:name w:val="C0BF71B0CE0F449C8F3A8688CD4D727D"/>
  </w:style>
  <w:style w:type="paragraph" w:customStyle="1" w:styleId="6DEE0B6310EA4DF988241FF974AA2623">
    <w:name w:val="6DEE0B6310EA4DF988241FF974AA2623"/>
  </w:style>
  <w:style w:type="paragraph" w:customStyle="1" w:styleId="16B48FE72F2C4344B380EBD0E86C51D3">
    <w:name w:val="16B48FE72F2C4344B380EBD0E86C51D3"/>
  </w:style>
  <w:style w:type="paragraph" w:customStyle="1" w:styleId="9B8F65E2241C4E12A6972E0063F9DDDF">
    <w:name w:val="9B8F65E2241C4E12A6972E0063F9DDDF"/>
  </w:style>
  <w:style w:type="paragraph" w:customStyle="1" w:styleId="DA902FFAC4B04E56973E9B1C978D0CEB">
    <w:name w:val="DA902FFAC4B04E56973E9B1C978D0CEB"/>
  </w:style>
  <w:style w:type="paragraph" w:customStyle="1" w:styleId="EB8F226161014763B912E974AB06D39F">
    <w:name w:val="EB8F226161014763B912E974AB06D39F"/>
  </w:style>
  <w:style w:type="paragraph" w:customStyle="1" w:styleId="BEDC5E9774E04BEBB74ADC53E38AE153">
    <w:name w:val="BEDC5E9774E04BEBB74ADC53E38AE153"/>
  </w:style>
  <w:style w:type="paragraph" w:customStyle="1" w:styleId="1D041579672745F287A9615D2F521A47">
    <w:name w:val="1D041579672745F287A9615D2F521A47"/>
  </w:style>
  <w:style w:type="paragraph" w:customStyle="1" w:styleId="E146C4321B464EA6821377DF4CBC3D8C">
    <w:name w:val="E146C4321B464EA6821377DF4CBC3D8C"/>
  </w:style>
  <w:style w:type="paragraph" w:customStyle="1" w:styleId="ED6B6AAE382D4E98B79B15E8C83687C6">
    <w:name w:val="ED6B6AAE382D4E98B79B15E8C8368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ars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54C8F8"/>
      </a:accent1>
      <a:accent2>
        <a:srgbClr val="A781BA"/>
      </a:accent2>
      <a:accent3>
        <a:srgbClr val="94C954"/>
      </a:accent3>
      <a:accent4>
        <a:srgbClr val="FFA71A"/>
      </a:accent4>
      <a:accent5>
        <a:srgbClr val="ED4832"/>
      </a:accent5>
      <a:accent6>
        <a:srgbClr val="F69799"/>
      </a:accent6>
      <a:hlink>
        <a:srgbClr val="54C8F8"/>
      </a:hlink>
      <a:folHlink>
        <a:srgbClr val="A781BA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tf03133086_win32 (2)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</dc:creator>
  <dc:description/>
  <cp:lastModifiedBy>Imran</cp:lastModifiedBy>
  <cp:revision>2</cp:revision>
  <dcterms:created xsi:type="dcterms:W3CDTF">2024-07-15T07:26:00Z</dcterms:created>
  <dcterms:modified xsi:type="dcterms:W3CDTF">2024-07-15T07:26:00Z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